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4B943" w14:textId="77777777" w:rsidR="00C034AC" w:rsidRDefault="00404329" w:rsidP="00C034AC">
      <w:pPr>
        <w:pStyle w:val="BodyText"/>
        <w:ind w:left="525"/>
        <w:rPr>
          <w:rFonts w:ascii="Glametrix" w:hAnsi="Glametrix"/>
          <w:color w:val="5D167E"/>
          <w:w w:val="72"/>
          <w:sz w:val="48"/>
        </w:rPr>
      </w:pPr>
      <w:r>
        <w:rPr>
          <w:rFonts w:ascii="Glametrix" w:hAnsi="Glametrix"/>
          <w:noProof/>
          <w:color w:val="5D167E"/>
          <w:sz w:val="4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3A929F4" wp14:editId="5BBB27FE">
                <wp:simplePos x="0" y="0"/>
                <wp:positionH relativeFrom="column">
                  <wp:posOffset>-215900</wp:posOffset>
                </wp:positionH>
                <wp:positionV relativeFrom="paragraph">
                  <wp:posOffset>-114300</wp:posOffset>
                </wp:positionV>
                <wp:extent cx="1344930" cy="10292080"/>
                <wp:effectExtent l="0" t="0" r="1270" b="20320"/>
                <wp:wrapSquare wrapText="bothSides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4930" cy="10292080"/>
                          <a:chOff x="0" y="0"/>
                          <a:chExt cx="1345292" cy="10043074"/>
                        </a:xfrm>
                      </wpg:grpSpPr>
                      <wps:wsp>
                        <wps:cNvPr id="1" name="Freeform 9"/>
                        <wps:cNvSpPr>
                          <a:spLocks/>
                        </wps:cNvSpPr>
                        <wps:spPr bwMode="auto">
                          <a:xfrm>
                            <a:off x="1332592" y="103419"/>
                            <a:ext cx="12700" cy="9939655"/>
                          </a:xfrm>
                          <a:custGeom>
                            <a:avLst/>
                            <a:gdLst>
                              <a:gd name="T0" fmla="*/ 0 w 20"/>
                              <a:gd name="T1" fmla="*/ 15652 h 15653"/>
                              <a:gd name="T2" fmla="*/ 0 w 20"/>
                              <a:gd name="T3" fmla="*/ 0 h 156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653">
                                <a:moveTo>
                                  <a:pt x="0" y="15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336">
                            <a:solidFill>
                              <a:srgbClr val="5C14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110" y="4457700"/>
                            <a:ext cx="1088571" cy="2205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35C624" w14:textId="77777777" w:rsidR="002D2E9D" w:rsidRPr="00C01F66" w:rsidRDefault="002D2E9D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 xml:space="preserve">May </w:t>
                              </w:r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 xml:space="preserve">the jewel </w:t>
                              </w:r>
                            </w:p>
                            <w:p w14:paraId="70FF53A7" w14:textId="77777777" w:rsidR="002D2E9D" w:rsidRPr="00C01F66" w:rsidRDefault="002D2E9D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</w:p>
                            <w:p w14:paraId="0E39222F" w14:textId="77777777" w:rsidR="002D2E9D" w:rsidRPr="00C01F66" w:rsidRDefault="002D2E9D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softHyphen/>
                              </w:r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softHyphen/>
                              </w:r>
                              <w:proofErr w:type="gramStart"/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>in</w:t>
                              </w:r>
                              <w:proofErr w:type="gramEnd"/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 xml:space="preserve"> the lotus</w:t>
                              </w:r>
                            </w:p>
                            <w:p w14:paraId="40E129EF" w14:textId="77777777" w:rsidR="002D2E9D" w:rsidRPr="00C01F66" w:rsidRDefault="002D2E9D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</w:p>
                            <w:p w14:paraId="19128CE5" w14:textId="77777777" w:rsidR="002D2E9D" w:rsidRDefault="002D2E9D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>shine</w:t>
                              </w:r>
                              <w:proofErr w:type="gramEnd"/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 xml:space="preserve"> forth this light </w:t>
                              </w:r>
                            </w:p>
                            <w:p w14:paraId="77B3E336" w14:textId="77777777" w:rsidR="002D2E9D" w:rsidRDefault="002D2E9D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</w:p>
                            <w:p w14:paraId="4B208D65" w14:textId="77777777" w:rsidR="002D2E9D" w:rsidRDefault="002D2E9D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>of</w:t>
                              </w:r>
                              <w:proofErr w:type="gramEnd"/>
                              <w:r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 xml:space="preserve">love </w:t>
                              </w:r>
                            </w:p>
                            <w:p w14:paraId="3ADD426B" w14:textId="77777777" w:rsidR="002D2E9D" w:rsidRDefault="002D2E9D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</w:p>
                            <w:p w14:paraId="5549DDD5" w14:textId="77777777" w:rsidR="002D2E9D" w:rsidRPr="00C01F66" w:rsidRDefault="002D2E9D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>and</w:t>
                              </w:r>
                              <w:proofErr w:type="gramEnd"/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 xml:space="preserve"> compassion</w:t>
                              </w:r>
                            </w:p>
                            <w:p w14:paraId="0DD021DA" w14:textId="77777777" w:rsidR="002D2E9D" w:rsidRPr="00C01F66" w:rsidRDefault="002D2E9D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</w:p>
                            <w:p w14:paraId="04AF6A23" w14:textId="77777777" w:rsidR="002D2E9D" w:rsidRPr="00C01F66" w:rsidRDefault="002D2E9D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>to</w:t>
                              </w:r>
                              <w:proofErr w:type="gramEnd"/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 xml:space="preserve"> unite</w:t>
                              </w:r>
                            </w:p>
                            <w:p w14:paraId="58876E32" w14:textId="77777777" w:rsidR="002D2E9D" w:rsidRPr="00C01F66" w:rsidRDefault="002D2E9D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</w:p>
                            <w:p w14:paraId="5E9B57D1" w14:textId="77777777" w:rsidR="002D2E9D" w:rsidRPr="00C01F66" w:rsidRDefault="002D2E9D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gramStart"/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>all</w:t>
                              </w:r>
                              <w:proofErr w:type="gramEnd"/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 xml:space="preserve"> existences </w:t>
                              </w:r>
                            </w:p>
                            <w:p w14:paraId="0884DD19" w14:textId="77777777" w:rsidR="002D2E9D" w:rsidRPr="00C01F66" w:rsidRDefault="002D2E9D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</w:p>
                            <w:p w14:paraId="6C22B855" w14:textId="77777777" w:rsidR="002D2E9D" w:rsidRPr="00C01F66" w:rsidRDefault="002D2E9D" w:rsidP="001827C9">
                              <w:pPr>
                                <w:jc w:val="center"/>
                                <w:rPr>
                                  <w:rFonts w:ascii="Glametrix" w:hAnsi="Glametrix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>as</w:t>
                              </w:r>
                              <w:proofErr w:type="gramEnd"/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 xml:space="preserve"> one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90194" y="7851137"/>
                            <a:ext cx="1066800" cy="2101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6F99EE" w14:textId="77777777" w:rsidR="002D2E9D" w:rsidRDefault="002D2E9D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  <w:r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  <w:t>CLARITY YOGA SHALA</w:t>
                              </w:r>
                            </w:p>
                            <w:p w14:paraId="5271048B" w14:textId="77777777" w:rsidR="002D2E9D" w:rsidRDefault="002D2E9D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</w:p>
                            <w:p w14:paraId="54C83478" w14:textId="77777777" w:rsidR="002D2E9D" w:rsidRPr="00F47630" w:rsidRDefault="002D2E9D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  <w:r w:rsidRPr="00F47630"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  <w:t>65 Hatfield Road</w:t>
                              </w:r>
                            </w:p>
                            <w:p w14:paraId="1F91AF9F" w14:textId="77777777" w:rsidR="002D2E9D" w:rsidRPr="00F47630" w:rsidRDefault="002D2E9D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</w:p>
                            <w:p w14:paraId="330B19F0" w14:textId="77777777" w:rsidR="002D2E9D" w:rsidRPr="00F47630" w:rsidRDefault="002D2E9D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  <w:r w:rsidRPr="00F47630"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  <w:t>St Albans</w:t>
                              </w:r>
                            </w:p>
                            <w:p w14:paraId="4BEEE859" w14:textId="77777777" w:rsidR="002D2E9D" w:rsidRPr="00F47630" w:rsidRDefault="002D2E9D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</w:p>
                            <w:p w14:paraId="27548835" w14:textId="77777777" w:rsidR="002D2E9D" w:rsidRDefault="002D2E9D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  <w:r w:rsidRPr="00F47630"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  <w:t>AL1 4JE</w:t>
                              </w:r>
                            </w:p>
                            <w:p w14:paraId="70FA25FA" w14:textId="77777777" w:rsidR="002D2E9D" w:rsidRDefault="002D2E9D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</w:p>
                            <w:p w14:paraId="478FE806" w14:textId="77777777" w:rsidR="002D2E9D" w:rsidRDefault="002D2E9D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</w:p>
                            <w:p w14:paraId="76C4FFEC" w14:textId="77777777" w:rsidR="002D2E9D" w:rsidRPr="00F47630" w:rsidRDefault="002D2E9D" w:rsidP="000560D8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  <w:t>ignite@clarity.yoga</w:t>
                              </w:r>
                              <w:proofErr w:type="spellEnd"/>
                            </w:p>
                            <w:p w14:paraId="7E9B0774" w14:textId="77777777" w:rsidR="002D2E9D" w:rsidRDefault="002D2E9D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  <w:r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  <w:t>www.clarity.yoga</w:t>
                              </w:r>
                            </w:p>
                            <w:p w14:paraId="1C79DDC3" w14:textId="77777777" w:rsidR="002D2E9D" w:rsidRDefault="002D2E9D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  <w:r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  <w:t>+44 (0) 796 8823166</w:t>
                              </w:r>
                            </w:p>
                            <w:p w14:paraId="0A3D359E" w14:textId="77777777" w:rsidR="002D2E9D" w:rsidRPr="00F47630" w:rsidRDefault="002D2E9D" w:rsidP="00F47630">
                              <w:pPr>
                                <w:rPr>
                                  <w:color w:val="660066"/>
                                  <w:sz w:val="20"/>
                                </w:rPr>
                              </w:pPr>
                            </w:p>
                            <w:p w14:paraId="693EB594" w14:textId="77777777" w:rsidR="002D2E9D" w:rsidRPr="00F47630" w:rsidRDefault="002D2E9D" w:rsidP="00C01F66">
                              <w:pPr>
                                <w:rPr>
                                  <w:color w:val="660066"/>
                                  <w:sz w:val="20"/>
                                </w:rPr>
                              </w:pPr>
                            </w:p>
                            <w:p w14:paraId="25C8DE09" w14:textId="77777777" w:rsidR="002D2E9D" w:rsidRDefault="002D2E9D" w:rsidP="00F47630">
                              <w:pPr>
                                <w:jc w:val="center"/>
                                <w:rPr>
                                  <w:color w:val="660066"/>
                                  <w:sz w:val="14"/>
                                </w:rPr>
                              </w:pPr>
                            </w:p>
                            <w:p w14:paraId="25FACEFF" w14:textId="77777777" w:rsidR="002D2E9D" w:rsidRPr="001827C9" w:rsidRDefault="002D2E9D" w:rsidP="00F47630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0" y="1123955"/>
                            <a:ext cx="1321156" cy="1243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D4D89F" w14:textId="77777777" w:rsidR="002D2E9D" w:rsidRPr="00F47630" w:rsidRDefault="002D2E9D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48"/>
                                </w:rPr>
                              </w:pPr>
                              <w:r w:rsidRPr="00F47630">
                                <w:rPr>
                                  <w:rFonts w:ascii="Glametrix" w:hAnsi="Glametrix"/>
                                  <w:color w:val="660066"/>
                                  <w:sz w:val="48"/>
                                </w:rPr>
                                <w:t>Clarity Yoga</w:t>
                              </w:r>
                            </w:p>
                            <w:p w14:paraId="12870DC7" w14:textId="77777777" w:rsidR="002D2E9D" w:rsidRPr="00F47630" w:rsidRDefault="002D2E9D" w:rsidP="00F47630">
                              <w:pPr>
                                <w:jc w:val="center"/>
                                <w:rPr>
                                  <w:rFonts w:ascii="Glametrix" w:hAnsi="Glametrix"/>
                                  <w:sz w:val="72"/>
                                </w:rPr>
                              </w:pPr>
                              <w:proofErr w:type="spellStart"/>
                              <w:r w:rsidRPr="00F47630">
                                <w:rPr>
                                  <w:rFonts w:ascii="Glametrix" w:hAnsi="Glametrix"/>
                                  <w:color w:val="660066"/>
                                  <w:sz w:val="48"/>
                                </w:rPr>
                                <w:t>Shala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550" y="0"/>
                            <a:ext cx="874486" cy="874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170" y="2783984"/>
                            <a:ext cx="35496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785" y="7266185"/>
                            <a:ext cx="35496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790" y="3924300"/>
                            <a:ext cx="9309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left:0;text-align:left;margin-left:-16.95pt;margin-top:-8.95pt;width:105.9pt;height:810.4pt;z-index:251680768;mso-width-relative:margin;mso-height-relative:margin" coordsize="1345292,10043074" o:gfxdata="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">
                <v:shape id="Freeform 9" o:spid="_x0000_s1027" style="position:absolute;left:1332592;top:103419;width:12700;height:9939655;visibility:visible;mso-wrap-style:square;v-text-anchor:top" coordsize="20,156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/UQmvQAA&#10;ANoAAAAPAAAAZHJzL2Rvd25yZXYueG1sRE/LqsIwEN0L/kMYwZ2mXlGkGkWEi6IrtYLLoRnbYjMp&#10;TbT1740guBoO5zmLVWtK8aTaFZYVjIYRCOLU6oIzBcn5fzAD4TyyxtIyKXiRg9Wy21lgrG3DR3qe&#10;fCZCCLsYFeTeV7GULs3JoBvaijhwN1sb9AHWmdQ1NiHclPIviqbSYMGhIceKNjml99PDKNhm6WG0&#10;r8aX5pXsrJtcrjqZWaX6vXY9B+Gp9T/x173TYT58XvlcuXwD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D+/UQmvQAAANoAAAAPAAAAAAAAAAAAAAAAAJcCAABkcnMvZG93bnJldi54&#10;bWxQSwUGAAAAAAQABAD1AAAAgQMAAAAA&#10;" path="m0,15652l0,0e" filled="f" strokecolor="#5c147c" strokeweight="1.68pt">
                  <v:path arrowok="t" o:connecttype="custom" o:connectlocs="0,9939020;0,0" o:connectangles="0,0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17" o:spid="_x0000_s1028" type="#_x0000_t202" style="position:absolute;left:38110;top:4457700;width:1088571;height:220540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aU2NwQAA&#10;ANsAAAAPAAAAZHJzL2Rvd25yZXYueG1sRE9Na8JAEL0X/A/LCN50V7G1xmxEWgo9tZi2grchOybB&#10;7GzIbk38925B6G0e73PS7WAbcaHO1441zGcKBHHhTM2lhu+vt+kzCB+QDTaOScOVPGyz0UOKiXE9&#10;7+mSh1LEEPYJaqhCaBMpfVGRRT9zLXHkTq6zGCLsSmk67GO4beRCqSdpsebYUGFLLxUV5/zXavj5&#10;OB0PS/VZvtrHtneDkmzXUuvJeNhtQAQawr/47n43cf4K/n6JB8jsB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02lNjcEAAADbAAAADwAAAAAAAAAAAAAAAACXAgAAZHJzL2Rvd25y&#10;ZXYueG1sUEsFBgAAAAAEAAQA9QAAAIUDAAAAAA==&#10;" filled="f" stroked="f">
                  <v:textbox>
                    <w:txbxContent>
                      <w:p w:rsidR="00EA12A7" w:rsidRPr="00C01F66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>M</w:t>
                        </w:r>
                        <w:r w:rsidR="007F0D77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 xml:space="preserve">y </w:t>
                        </w:r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 xml:space="preserve">the jewel </w:t>
                        </w:r>
                      </w:p>
                      <w:p w:rsidR="00EA12A7" w:rsidRPr="00C01F66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</w:p>
                      <w:p w:rsidR="00EA12A7" w:rsidRPr="00C01F66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softHyphen/>
                        </w:r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softHyphen/>
                        </w:r>
                        <w:proofErr w:type="gramStart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>in</w:t>
                        </w:r>
                        <w:proofErr w:type="gramEnd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 xml:space="preserve"> the lotus</w:t>
                        </w:r>
                      </w:p>
                      <w:p w:rsidR="00EA12A7" w:rsidRPr="00C01F66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</w:p>
                      <w:p w:rsidR="00EA12A7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  <w:proofErr w:type="gramStart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>shine</w:t>
                        </w:r>
                        <w:proofErr w:type="gramEnd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 xml:space="preserve"> forth this light </w:t>
                        </w:r>
                      </w:p>
                      <w:p w:rsidR="00EA12A7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</w:p>
                      <w:p w:rsidR="00EA12A7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  <w:proofErr w:type="gramStart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>of</w:t>
                        </w:r>
                        <w:proofErr w:type="gramEnd"/>
                        <w:r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 xml:space="preserve"> </w:t>
                        </w:r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 xml:space="preserve">love </w:t>
                        </w:r>
                      </w:p>
                      <w:p w:rsidR="00EA12A7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</w:p>
                      <w:p w:rsidR="00EA12A7" w:rsidRPr="00C01F66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  <w:proofErr w:type="gramStart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>and</w:t>
                        </w:r>
                        <w:proofErr w:type="gramEnd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 xml:space="preserve"> compassion</w:t>
                        </w:r>
                      </w:p>
                      <w:p w:rsidR="00EA12A7" w:rsidRPr="00C01F66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</w:p>
                      <w:p w:rsidR="00EA12A7" w:rsidRPr="00C01F66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  <w:proofErr w:type="gramStart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>to</w:t>
                        </w:r>
                        <w:proofErr w:type="gramEnd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 xml:space="preserve"> unite</w:t>
                        </w:r>
                      </w:p>
                      <w:p w:rsidR="00EA12A7" w:rsidRPr="00C01F66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</w:p>
                      <w:p w:rsidR="00EA12A7" w:rsidRPr="00C01F66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 xml:space="preserve"> </w:t>
                        </w:r>
                        <w:proofErr w:type="gramStart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>all</w:t>
                        </w:r>
                        <w:proofErr w:type="gramEnd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 xml:space="preserve"> existences </w:t>
                        </w:r>
                      </w:p>
                      <w:p w:rsidR="00EA12A7" w:rsidRPr="00C01F66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</w:p>
                      <w:p w:rsidR="00EA12A7" w:rsidRPr="00C01F66" w:rsidRDefault="00EA12A7" w:rsidP="001827C9">
                        <w:pPr>
                          <w:jc w:val="center"/>
                          <w:rPr>
                            <w:rFonts w:ascii="Glametrix" w:hAnsi="Glametrix"/>
                            <w:sz w:val="20"/>
                            <w:szCs w:val="20"/>
                          </w:rPr>
                        </w:pPr>
                        <w:proofErr w:type="gramStart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>as</w:t>
                        </w:r>
                        <w:proofErr w:type="gramEnd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 xml:space="preserve"> one</w:t>
                        </w:r>
                      </w:p>
                    </w:txbxContent>
                  </v:textbox>
                </v:shape>
                <v:shape id="Text Box 18" o:spid="_x0000_s1029" type="#_x0000_t202" style="position:absolute;left:90194;top:7851137;width:1066800;height:210180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9tn/xAAA&#10;ANsAAAAPAAAAZHJzL2Rvd25yZXYueG1sRI9Pa8JAEMXvQr/DMgVvuttiRaOrlJaCpxbjH/A2ZMck&#10;NDsbslsTv33nUOhthvfmvd+st4Nv1I26WAe28DQ1oIiL4GouLRwPH5MFqJiQHTaBycKdImw3D6M1&#10;Zi70vKdbnkolIRwztFCl1GZax6Iij3EaWmLRrqHzmGTtSu067CXcN/rZmLn2WLM0VNjSW0XFd/7j&#10;LZw+r5fzzHyV7/6l7cNgNPultnb8OLyuQCUa0r/573rnBF9g5RcZQG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vbZ/8QAAADbAAAADwAAAAAAAAAAAAAAAACXAgAAZHJzL2Rv&#10;d25yZXYueG1sUEsFBgAAAAAEAAQA9QAAAIgDAAAAAA==&#10;" filled="f" stroked="f">
                  <v:textbox>
                    <w:txbxContent>
                      <w:p w:rsidR="00EA12A7" w:rsidRDefault="00EA12A7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  <w:r>
                          <w:rPr>
                            <w:rFonts w:ascii="Glametrix" w:hAnsi="Glametrix"/>
                            <w:color w:val="660066"/>
                            <w:sz w:val="20"/>
                          </w:rPr>
                          <w:t>CLARITY YOGA SHALA</w:t>
                        </w:r>
                      </w:p>
                      <w:p w:rsidR="00EA12A7" w:rsidRDefault="00EA12A7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</w:p>
                      <w:p w:rsidR="00EA12A7" w:rsidRPr="00F47630" w:rsidRDefault="00EA12A7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  <w:r w:rsidRPr="00F47630">
                          <w:rPr>
                            <w:rFonts w:ascii="Glametrix" w:hAnsi="Glametrix"/>
                            <w:color w:val="660066"/>
                            <w:sz w:val="20"/>
                          </w:rPr>
                          <w:t>65 Hatfield Road</w:t>
                        </w:r>
                      </w:p>
                      <w:p w:rsidR="00EA12A7" w:rsidRPr="00F47630" w:rsidRDefault="00EA12A7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</w:p>
                      <w:p w:rsidR="00EA12A7" w:rsidRPr="00F47630" w:rsidRDefault="00EA12A7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  <w:r w:rsidRPr="00F47630">
                          <w:rPr>
                            <w:rFonts w:ascii="Glametrix" w:hAnsi="Glametrix"/>
                            <w:color w:val="660066"/>
                            <w:sz w:val="20"/>
                          </w:rPr>
                          <w:t>St Albans</w:t>
                        </w:r>
                      </w:p>
                      <w:p w:rsidR="00EA12A7" w:rsidRPr="00F47630" w:rsidRDefault="00EA12A7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</w:p>
                      <w:p w:rsidR="00EA12A7" w:rsidRDefault="00EA12A7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  <w:r w:rsidRPr="00F47630">
                          <w:rPr>
                            <w:rFonts w:ascii="Glametrix" w:hAnsi="Glametrix"/>
                            <w:color w:val="660066"/>
                            <w:sz w:val="20"/>
                          </w:rPr>
                          <w:t>AL1 4JE</w:t>
                        </w:r>
                      </w:p>
                      <w:p w:rsidR="000560D8" w:rsidRDefault="000560D8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</w:p>
                      <w:p w:rsidR="000560D8" w:rsidRDefault="000560D8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</w:p>
                      <w:p w:rsidR="000560D8" w:rsidRPr="00F47630" w:rsidRDefault="000560D8" w:rsidP="000560D8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Glametrix" w:hAnsi="Glametrix"/>
                            <w:color w:val="660066"/>
                            <w:sz w:val="20"/>
                          </w:rPr>
                          <w:t>ignite@clarity.yoga</w:t>
                        </w:r>
                        <w:proofErr w:type="spellEnd"/>
                      </w:p>
                      <w:p w:rsidR="000560D8" w:rsidRDefault="007F0D77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  <w:r>
                          <w:rPr>
                            <w:rFonts w:ascii="Glametrix" w:hAnsi="Glametrix"/>
                            <w:color w:val="660066"/>
                            <w:sz w:val="20"/>
                          </w:rPr>
                          <w:t>www.clarity.yoga</w:t>
                        </w:r>
                      </w:p>
                      <w:p w:rsidR="007F0D77" w:rsidRDefault="007F0D77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  <w:r>
                          <w:rPr>
                            <w:rFonts w:ascii="Glametrix" w:hAnsi="Glametrix"/>
                            <w:color w:val="660066"/>
                            <w:sz w:val="20"/>
                          </w:rPr>
                          <w:t>+44 (0) 796 8823166</w:t>
                        </w:r>
                      </w:p>
                      <w:p w:rsidR="00EA12A7" w:rsidRPr="00F47630" w:rsidRDefault="00EA12A7" w:rsidP="00F47630">
                        <w:pPr>
                          <w:rPr>
                            <w:color w:val="660066"/>
                            <w:sz w:val="20"/>
                          </w:rPr>
                        </w:pPr>
                      </w:p>
                      <w:p w:rsidR="00EA12A7" w:rsidRPr="00F47630" w:rsidRDefault="00EA12A7" w:rsidP="00C01F66">
                        <w:pPr>
                          <w:rPr>
                            <w:color w:val="660066"/>
                            <w:sz w:val="20"/>
                          </w:rPr>
                        </w:pPr>
                      </w:p>
                      <w:p w:rsidR="00EA12A7" w:rsidRDefault="00EA12A7" w:rsidP="00F47630">
                        <w:pPr>
                          <w:jc w:val="center"/>
                          <w:rPr>
                            <w:color w:val="660066"/>
                            <w:sz w:val="14"/>
                          </w:rPr>
                        </w:pPr>
                      </w:p>
                      <w:p w:rsidR="00EA12A7" w:rsidRPr="001827C9" w:rsidRDefault="00EA12A7" w:rsidP="00F47630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9" o:spid="_x0000_s1030" type="#_x0000_t202" style="position:absolute;top:1123955;width:1321156;height:124367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unxkvwAA&#10;ANsAAAAPAAAAZHJzL2Rvd25yZXYueG1sRE9Ni8IwEL0L+x/CLHjTZEVlrUZZVgRPiroK3oZmbMs2&#10;k9JEW/+9EQRv83ifM1u0thQ3qn3hWMNXX4EgTp0pONPwd1j1vkH4gGywdEwa7uRhMf/ozDAxruEd&#10;3fYhEzGEfYIa8hCqREqf5mTR911FHLmLqy2GCOtMmhqbGG5LOVBqLC0WHBtyrOg3p/R/f7UajpvL&#10;+TRU22xpR1XjWiXZTqTW3c/2ZwoiUBve4pd7beL8CTx/iQfI+Q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26fGS/AAAA2wAAAA8AAAAAAAAAAAAAAAAAlwIAAGRycy9kb3ducmV2&#10;LnhtbFBLBQYAAAAABAAEAPUAAACDAwAAAAA=&#10;" filled="f" stroked="f">
                  <v:textbox>
                    <w:txbxContent>
                      <w:p w:rsidR="00EA12A7" w:rsidRPr="00F47630" w:rsidRDefault="00EA12A7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48"/>
                          </w:rPr>
                        </w:pPr>
                        <w:r w:rsidRPr="00F47630">
                          <w:rPr>
                            <w:rFonts w:ascii="Glametrix" w:hAnsi="Glametrix"/>
                            <w:color w:val="660066"/>
                            <w:sz w:val="48"/>
                          </w:rPr>
                          <w:t>Clarity Yoga</w:t>
                        </w:r>
                      </w:p>
                      <w:p w:rsidR="00EA12A7" w:rsidRPr="00F47630" w:rsidRDefault="00EA12A7" w:rsidP="00F47630">
                        <w:pPr>
                          <w:jc w:val="center"/>
                          <w:rPr>
                            <w:rFonts w:ascii="Glametrix" w:hAnsi="Glametrix"/>
                            <w:sz w:val="72"/>
                          </w:rPr>
                        </w:pPr>
                        <w:proofErr w:type="spellStart"/>
                        <w:r w:rsidRPr="00F47630">
                          <w:rPr>
                            <w:rFonts w:ascii="Glametrix" w:hAnsi="Glametrix"/>
                            <w:color w:val="660066"/>
                            <w:sz w:val="48"/>
                          </w:rPr>
                          <w:t>Shala</w:t>
                        </w:r>
                        <w:proofErr w:type="spellEnd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1" type="#_x0000_t75" style="position:absolute;left:209550;width:874486;height:874486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MCG&#10;6bjEAAAA2wAAAA8AAABkcnMvZG93bnJldi54bWxEj0FrwkAUhO+C/2F5Qm+6UVEkdRVtK+2x1VLq&#10;7ZF9JsHs25B9NbG/3hUKPQ4z8w2zXHeuUhdqQunZwHiUgCLOvC05N/B52A0XoIIgW6w8k4ErBViv&#10;+r0lpta3/EGXveQqQjikaKAQqVOtQ1aQwzDyNXH0Tr5xKFE2ubYNthHuKj1Jkrl2WHJcKLCmp4Ky&#10;8/7HGXiV96/Z98sGt8+z6fzXHcftVXbGPAy6zSMooU7+w3/tN2tgMoX7l/gD9OoG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MCG6bjEAAAA2wAAAA8AAAAAAAAAAAAAAAAAnAIA&#10;AGRycy9kb3ducmV2LnhtbFBLBQYAAAAABAAEAPcAAACNAwAAAAA=&#10;">
                  <v:imagedata r:id="rId10" o:title=""/>
                  <v:path arrowok="t"/>
                </v:shape>
                <v:shape id="Picture 1" o:spid="_x0000_s1032" type="#_x0000_t75" style="position:absolute;left:428170;top:2783984;width:354965;height:32004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">
                  <v:imagedata r:id="rId11" o:title=""/>
                  <v:path arrowok="t"/>
                </v:shape>
                <v:shape id="Picture 1" o:spid="_x0000_s1033" type="#_x0000_t75" style="position:absolute;left:402785;top:7266185;width:354965;height:32004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+p&#10;4DzBAAAA2gAAAA8AAABkcnMvZG93bnJldi54bWxEj8FqwzAQRO+B/oPYQm+J1BSa4EYxptDQa9IS&#10;ctxaG9vUWhlJtZW/jwKFHIeZecNsymR7MZIPnWMNzwsFgrh2puNGw/fXx3wNIkRkg71j0nChAOX2&#10;YbbBwriJ9zQeYiMyhEOBGtoYh0LKULdkMSzcQJy9s/MWY5a+kcbjlOG2l0ulXqXFjvNCiwO9t1T/&#10;Hv6sBnlSlacfxak+Uzqu3O503C21fnpM1RuISCnew//tT6PhBW5X8g2Q2ysA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L+p4DzBAAAA2gAAAA8AAAAAAAAAAAAAAAAAnAIAAGRy&#10;cy9kb3ducmV2LnhtbFBLBQYAAAAABAAEAPcAAACKAwAAAAA=&#10;">
                  <v:imagedata r:id="rId12" o:title=""/>
                  <v:path arrowok="t"/>
                </v:shape>
                <v:shape id="Picture 2" o:spid="_x0000_s1034" type="#_x0000_t75" style="position:absolute;left:97790;top:3924300;width:930910;height:4572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Tj&#10;jFHDAAAA2gAAAA8AAABkcnMvZG93bnJldi54bWxEj09rwkAUxO9Cv8PyCt50owcrqatoi8Xiqf6h&#10;9PbIviYh2bdh91XTb98VCh6HmfkNs1j1rlUXCrH2bGAyzkARF97WXBo4HbejOagoyBZbz2TglyKs&#10;lg+DBebWX/mDLgcpVYJwzNFAJdLlWseiIodx7Dvi5H374FCSDKW2Aa8J7lo9zbKZdlhzWqiwo5eK&#10;iubw4wxs/P5Lv++C9G+F0Ob82cxfj40xw8d+/QxKqJd7+L+9swae4HYl3QC9/AM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JOOMUcMAAADaAAAADwAAAAAAAAAAAAAAAACcAgAA&#10;ZHJzL2Rvd25yZXYueG1sUEsFBgAAAAAEAAQA9wAAAIwDAAAAAA==&#10;">
                  <v:imagedata r:id="rId13" o:title=""/>
                  <v:path arrowok="t"/>
                </v:shape>
                <w10:wrap type="square"/>
              </v:group>
            </w:pict>
          </mc:Fallback>
        </mc:AlternateContent>
      </w:r>
    </w:p>
    <w:p w14:paraId="480428FD" w14:textId="77777777" w:rsidR="00C034AC" w:rsidRDefault="00C034AC" w:rsidP="00C034AC">
      <w:pPr>
        <w:pStyle w:val="BodyText"/>
        <w:ind w:left="525"/>
        <w:rPr>
          <w:rFonts w:ascii="Glametrix" w:hAnsi="Glametrix"/>
          <w:color w:val="5D167E"/>
          <w:w w:val="72"/>
          <w:sz w:val="48"/>
        </w:rPr>
      </w:pPr>
    </w:p>
    <w:p w14:paraId="62A55018" w14:textId="77777777" w:rsidR="001A6640" w:rsidRDefault="001A6640" w:rsidP="00E44BC7">
      <w:pPr>
        <w:tabs>
          <w:tab w:val="left" w:pos="2694"/>
        </w:tabs>
        <w:rPr>
          <w:rFonts w:ascii="Glametrix" w:hAnsi="Glametrix"/>
          <w:bCs/>
          <w:color w:val="660066"/>
          <w:sz w:val="48"/>
        </w:rPr>
      </w:pPr>
    </w:p>
    <w:p w14:paraId="7AFE8EEB" w14:textId="77777777" w:rsidR="00E44BC7" w:rsidRDefault="00E44BC7" w:rsidP="00E44BC7">
      <w:pPr>
        <w:tabs>
          <w:tab w:val="left" w:pos="2694"/>
        </w:tabs>
        <w:rPr>
          <w:rFonts w:ascii="Glametrix" w:hAnsi="Glametrix"/>
          <w:bCs/>
          <w:color w:val="660066"/>
          <w:sz w:val="48"/>
        </w:rPr>
      </w:pPr>
      <w:r>
        <w:rPr>
          <w:rFonts w:ascii="Glametrix" w:hAnsi="Glametrix"/>
          <w:bCs/>
          <w:color w:val="660066"/>
          <w:sz w:val="48"/>
        </w:rPr>
        <w:t xml:space="preserve">YOGA TEACHER TRAINING </w:t>
      </w:r>
    </w:p>
    <w:p w14:paraId="12BDC449" w14:textId="77777777" w:rsidR="002A0001" w:rsidRPr="002A0001" w:rsidRDefault="002A0001" w:rsidP="002A0001">
      <w:pPr>
        <w:tabs>
          <w:tab w:val="left" w:pos="2694"/>
        </w:tabs>
        <w:rPr>
          <w:rFonts w:ascii="Glametrix" w:hAnsi="Glametrix"/>
          <w:bCs/>
          <w:color w:val="660066"/>
          <w:sz w:val="48"/>
        </w:rPr>
      </w:pPr>
      <w:r w:rsidRPr="002A0001">
        <w:rPr>
          <w:rFonts w:ascii="Glametrix" w:hAnsi="Glametrix"/>
          <w:color w:val="660066"/>
          <w:sz w:val="48"/>
          <w:szCs w:val="48"/>
        </w:rPr>
        <w:t xml:space="preserve">Surya </w:t>
      </w:r>
      <w:proofErr w:type="spellStart"/>
      <w:r w:rsidRPr="002A0001">
        <w:rPr>
          <w:rFonts w:ascii="Glametrix" w:hAnsi="Glametrix"/>
          <w:color w:val="660066"/>
          <w:sz w:val="48"/>
          <w:szCs w:val="48"/>
        </w:rPr>
        <w:t>Namaskara</w:t>
      </w:r>
      <w:proofErr w:type="spellEnd"/>
      <w:r>
        <w:rPr>
          <w:rFonts w:ascii="Glametrix" w:hAnsi="Glametrix"/>
          <w:color w:val="660066"/>
          <w:sz w:val="48"/>
          <w:szCs w:val="48"/>
        </w:rPr>
        <w:t xml:space="preserve">; </w:t>
      </w:r>
      <w:r w:rsidRPr="002A0001">
        <w:rPr>
          <w:rFonts w:ascii="Glametrix" w:hAnsi="Glametrix"/>
          <w:color w:val="660066"/>
          <w:sz w:val="48"/>
          <w:szCs w:val="48"/>
        </w:rPr>
        <w:t>Saluta</w:t>
      </w:r>
      <w:r w:rsidR="002D2E9D">
        <w:rPr>
          <w:rFonts w:ascii="Glametrix" w:hAnsi="Glametrix"/>
          <w:color w:val="660066"/>
          <w:sz w:val="48"/>
          <w:szCs w:val="48"/>
        </w:rPr>
        <w:t>t</w:t>
      </w:r>
      <w:bookmarkStart w:id="0" w:name="_GoBack"/>
      <w:bookmarkEnd w:id="0"/>
      <w:r w:rsidRPr="002A0001">
        <w:rPr>
          <w:rFonts w:ascii="Glametrix" w:hAnsi="Glametrix"/>
          <w:color w:val="660066"/>
          <w:sz w:val="48"/>
          <w:szCs w:val="48"/>
        </w:rPr>
        <w:t>ion to the Sun</w:t>
      </w:r>
    </w:p>
    <w:p w14:paraId="151FE230" w14:textId="77777777" w:rsidR="002A0001" w:rsidRPr="002A0001" w:rsidRDefault="002A0001" w:rsidP="002A0001">
      <w:pPr>
        <w:rPr>
          <w:rFonts w:ascii="Glametrix" w:hAnsi="Glametrix"/>
          <w:sz w:val="24"/>
          <w:szCs w:val="24"/>
        </w:rPr>
      </w:pPr>
    </w:p>
    <w:p w14:paraId="033511B9" w14:textId="77777777" w:rsidR="000D5FC8" w:rsidRPr="000D5FC8" w:rsidRDefault="000D5FC8" w:rsidP="000D5FC8">
      <w:pPr>
        <w:rPr>
          <w:rFonts w:ascii="Glametrix" w:hAnsi="Glametrix"/>
          <w:b/>
          <w:sz w:val="28"/>
          <w:szCs w:val="28"/>
        </w:rPr>
      </w:pPr>
      <w:r w:rsidRPr="000D5FC8">
        <w:rPr>
          <w:rFonts w:ascii="Glametrix" w:hAnsi="Glametrix"/>
          <w:b/>
          <w:sz w:val="28"/>
          <w:szCs w:val="28"/>
        </w:rPr>
        <w:t xml:space="preserve">Other Terms: Counting System; Asana Names; </w:t>
      </w:r>
      <w:proofErr w:type="spellStart"/>
      <w:r w:rsidRPr="000D5FC8">
        <w:rPr>
          <w:rFonts w:ascii="Glametrix" w:hAnsi="Glametrix"/>
          <w:b/>
          <w:sz w:val="28"/>
          <w:szCs w:val="28"/>
        </w:rPr>
        <w:t>Dristi</w:t>
      </w:r>
      <w:proofErr w:type="spellEnd"/>
      <w:proofErr w:type="gramStart"/>
      <w:r w:rsidRPr="000D5FC8">
        <w:rPr>
          <w:rFonts w:ascii="Glametrix" w:hAnsi="Glametrix"/>
          <w:b/>
          <w:sz w:val="28"/>
          <w:szCs w:val="28"/>
        </w:rPr>
        <w:t>;</w:t>
      </w:r>
      <w:proofErr w:type="gramEnd"/>
      <w:r w:rsidRPr="000D5FC8">
        <w:rPr>
          <w:rFonts w:ascii="Glametrix" w:hAnsi="Glametrix"/>
          <w:b/>
          <w:sz w:val="28"/>
          <w:szCs w:val="28"/>
        </w:rPr>
        <w:t xml:space="preserve"> Psychic </w:t>
      </w:r>
      <w:proofErr w:type="spellStart"/>
      <w:r w:rsidRPr="000D5FC8">
        <w:rPr>
          <w:rFonts w:ascii="Glametrix" w:hAnsi="Glametrix"/>
          <w:b/>
          <w:sz w:val="28"/>
          <w:szCs w:val="28"/>
        </w:rPr>
        <w:t>Centres</w:t>
      </w:r>
      <w:proofErr w:type="spellEnd"/>
    </w:p>
    <w:p w14:paraId="25F5A839" w14:textId="77777777" w:rsidR="00C23BEE" w:rsidRDefault="00C23BEE" w:rsidP="000D5FC8">
      <w:pPr>
        <w:rPr>
          <w:rFonts w:ascii="Glametrix" w:hAnsi="Glametrix"/>
          <w:sz w:val="24"/>
          <w:szCs w:val="24"/>
        </w:rPr>
      </w:pPr>
    </w:p>
    <w:p w14:paraId="5C434728" w14:textId="77777777" w:rsidR="000D5FC8" w:rsidRPr="000D5FC8" w:rsidRDefault="000D5FC8" w:rsidP="000D5FC8">
      <w:pPr>
        <w:rPr>
          <w:rFonts w:ascii="Glametrix" w:hAnsi="Glametrix"/>
          <w:sz w:val="24"/>
          <w:szCs w:val="24"/>
        </w:rPr>
      </w:pPr>
      <w:proofErr w:type="spellStart"/>
      <w:r w:rsidRPr="000D5FC8">
        <w:rPr>
          <w:rFonts w:ascii="Glametrix" w:hAnsi="Glametrix"/>
          <w:sz w:val="24"/>
          <w:szCs w:val="24"/>
        </w:rPr>
        <w:t>Samasthitih</w:t>
      </w:r>
      <w:proofErr w:type="spellEnd"/>
      <w:r w:rsidRPr="000D5FC8">
        <w:rPr>
          <w:rFonts w:ascii="Glametrix" w:hAnsi="Glametrix"/>
          <w:sz w:val="24"/>
          <w:szCs w:val="24"/>
        </w:rPr>
        <w:tab/>
      </w:r>
      <w:r>
        <w:rPr>
          <w:rFonts w:ascii="Glametrix" w:hAnsi="Glametrix"/>
          <w:sz w:val="24"/>
          <w:szCs w:val="24"/>
        </w:rPr>
        <w:tab/>
      </w:r>
      <w:r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>equal standing</w:t>
      </w:r>
      <w:r w:rsidRPr="000D5FC8"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ab/>
      </w:r>
    </w:p>
    <w:p w14:paraId="1C0DC012" w14:textId="77777777" w:rsidR="000D5FC8" w:rsidRPr="000D5FC8" w:rsidRDefault="000D5FC8" w:rsidP="000D5FC8">
      <w:pPr>
        <w:rPr>
          <w:rFonts w:ascii="Glametrix" w:hAnsi="Glametrix"/>
          <w:sz w:val="24"/>
          <w:szCs w:val="24"/>
        </w:rPr>
      </w:pPr>
      <w:proofErr w:type="spellStart"/>
      <w:r w:rsidRPr="000D5FC8">
        <w:rPr>
          <w:rFonts w:ascii="Glametrix" w:hAnsi="Glametrix"/>
          <w:sz w:val="24"/>
          <w:szCs w:val="24"/>
        </w:rPr>
        <w:t>Nasagrai</w:t>
      </w:r>
      <w:proofErr w:type="spellEnd"/>
      <w:r w:rsidRPr="000D5FC8">
        <w:rPr>
          <w:rFonts w:ascii="Glametrix" w:hAnsi="Glametrix"/>
          <w:sz w:val="24"/>
          <w:szCs w:val="24"/>
        </w:rPr>
        <w:t xml:space="preserve"> </w:t>
      </w:r>
      <w:r w:rsidRPr="000D5FC8">
        <w:rPr>
          <w:rFonts w:ascii="Glametrix" w:hAnsi="Glametrix"/>
          <w:b/>
          <w:sz w:val="24"/>
          <w:szCs w:val="24"/>
        </w:rPr>
        <w:tab/>
      </w:r>
      <w:r>
        <w:rPr>
          <w:rFonts w:ascii="Glametrix" w:hAnsi="Glametrix"/>
          <w:b/>
          <w:sz w:val="24"/>
          <w:szCs w:val="24"/>
        </w:rPr>
        <w:tab/>
      </w:r>
      <w:r>
        <w:rPr>
          <w:rFonts w:ascii="Glametrix" w:hAnsi="Glametrix"/>
          <w:b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>tip of nose</w:t>
      </w:r>
    </w:p>
    <w:p w14:paraId="568E33A7" w14:textId="77777777" w:rsidR="000D5FC8" w:rsidRPr="000D5FC8" w:rsidRDefault="000D5FC8" w:rsidP="000D5FC8">
      <w:pPr>
        <w:rPr>
          <w:rFonts w:ascii="Glametrix" w:hAnsi="Glametrix"/>
          <w:sz w:val="24"/>
          <w:szCs w:val="24"/>
        </w:rPr>
      </w:pPr>
      <w:proofErr w:type="spellStart"/>
      <w:r w:rsidRPr="000D5FC8">
        <w:rPr>
          <w:rFonts w:ascii="Glametrix" w:hAnsi="Glametrix"/>
          <w:sz w:val="24"/>
          <w:szCs w:val="24"/>
        </w:rPr>
        <w:t>Anahata</w:t>
      </w:r>
      <w:proofErr w:type="spellEnd"/>
      <w:r w:rsidRPr="000D5FC8">
        <w:rPr>
          <w:rFonts w:ascii="Glametrix" w:hAnsi="Glametrix"/>
          <w:sz w:val="24"/>
          <w:szCs w:val="24"/>
        </w:rPr>
        <w:t xml:space="preserve"> </w:t>
      </w:r>
      <w:r w:rsidRPr="000D5FC8">
        <w:rPr>
          <w:rFonts w:ascii="Glametrix" w:hAnsi="Glametrix"/>
          <w:sz w:val="24"/>
          <w:szCs w:val="24"/>
        </w:rPr>
        <w:tab/>
      </w:r>
      <w:proofErr w:type="spellStart"/>
      <w:r w:rsidRPr="000D5FC8">
        <w:rPr>
          <w:rFonts w:ascii="Glametrix" w:hAnsi="Glametrix"/>
          <w:sz w:val="24"/>
          <w:szCs w:val="24"/>
        </w:rPr>
        <w:t>Unstriken</w:t>
      </w:r>
      <w:proofErr w:type="spellEnd"/>
      <w:r w:rsidRPr="000D5FC8">
        <w:rPr>
          <w:rFonts w:ascii="Glametrix" w:hAnsi="Glametrix"/>
          <w:sz w:val="24"/>
          <w:szCs w:val="24"/>
        </w:rPr>
        <w:t xml:space="preserve">/unsoiled/clean; </w:t>
      </w:r>
      <w:r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>behind the heart; thymus</w:t>
      </w:r>
    </w:p>
    <w:p w14:paraId="28606197" w14:textId="77777777" w:rsidR="000D5FC8" w:rsidRPr="000D5FC8" w:rsidRDefault="000D5FC8" w:rsidP="000D5FC8">
      <w:pPr>
        <w:rPr>
          <w:rFonts w:ascii="Glametrix" w:hAnsi="Glametrix"/>
          <w:sz w:val="24"/>
          <w:szCs w:val="24"/>
        </w:rPr>
      </w:pPr>
    </w:p>
    <w:p w14:paraId="148CA21E" w14:textId="77777777" w:rsidR="000D5FC8" w:rsidRPr="000D5FC8" w:rsidRDefault="000D5FC8" w:rsidP="000D5FC8">
      <w:pPr>
        <w:rPr>
          <w:rFonts w:ascii="Glametrix" w:hAnsi="Glametrix"/>
          <w:sz w:val="24"/>
          <w:szCs w:val="24"/>
        </w:rPr>
      </w:pPr>
      <w:r w:rsidRPr="000D5FC8">
        <w:rPr>
          <w:rFonts w:ascii="Glametrix" w:hAnsi="Glametrix"/>
          <w:sz w:val="24"/>
          <w:szCs w:val="24"/>
        </w:rPr>
        <w:t xml:space="preserve">1-Ekam: </w:t>
      </w:r>
      <w:proofErr w:type="spellStart"/>
      <w:r w:rsidRPr="000D5FC8">
        <w:rPr>
          <w:rFonts w:ascii="Glametrix" w:hAnsi="Glametrix"/>
          <w:sz w:val="24"/>
          <w:szCs w:val="24"/>
        </w:rPr>
        <w:t>Puraka</w:t>
      </w:r>
      <w:proofErr w:type="spellEnd"/>
      <w:r w:rsidRPr="000D5FC8"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ab/>
      </w:r>
    </w:p>
    <w:p w14:paraId="72341E94" w14:textId="77777777" w:rsidR="000D5FC8" w:rsidRPr="000D5FC8" w:rsidRDefault="000D5FC8" w:rsidP="000D5FC8">
      <w:pPr>
        <w:rPr>
          <w:rFonts w:ascii="Glametrix" w:hAnsi="Glametrix"/>
          <w:sz w:val="24"/>
          <w:szCs w:val="24"/>
        </w:rPr>
      </w:pPr>
      <w:proofErr w:type="spellStart"/>
      <w:r w:rsidRPr="000D5FC8">
        <w:rPr>
          <w:rFonts w:ascii="Glametrix" w:hAnsi="Glametrix"/>
          <w:sz w:val="24"/>
          <w:szCs w:val="24"/>
        </w:rPr>
        <w:t>Urdhva</w:t>
      </w:r>
      <w:proofErr w:type="spellEnd"/>
      <w:r w:rsidRPr="000D5FC8">
        <w:rPr>
          <w:rFonts w:ascii="Glametrix" w:hAnsi="Glametrix"/>
          <w:sz w:val="24"/>
          <w:szCs w:val="24"/>
        </w:rPr>
        <w:t xml:space="preserve"> </w:t>
      </w:r>
      <w:proofErr w:type="spellStart"/>
      <w:r w:rsidRPr="000D5FC8">
        <w:rPr>
          <w:rFonts w:ascii="Glametrix" w:hAnsi="Glametrix"/>
          <w:sz w:val="24"/>
          <w:szCs w:val="24"/>
        </w:rPr>
        <w:t>Hastasana</w:t>
      </w:r>
      <w:proofErr w:type="spellEnd"/>
      <w:r w:rsidRPr="000D5FC8"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ab/>
      </w:r>
      <w:r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color w:val="555555"/>
          <w:sz w:val="24"/>
          <w:szCs w:val="24"/>
        </w:rPr>
        <w:t xml:space="preserve">Raised Hands Pose, </w:t>
      </w:r>
      <w:proofErr w:type="spellStart"/>
      <w:r w:rsidRPr="000D5FC8">
        <w:rPr>
          <w:rFonts w:ascii="Glametrix" w:hAnsi="Glametrix"/>
          <w:sz w:val="24"/>
          <w:szCs w:val="24"/>
        </w:rPr>
        <w:t>Urdhva</w:t>
      </w:r>
      <w:proofErr w:type="spellEnd"/>
      <w:r w:rsidRPr="000D5FC8">
        <w:rPr>
          <w:rFonts w:ascii="Glametrix" w:hAnsi="Glametrix"/>
          <w:sz w:val="24"/>
          <w:szCs w:val="24"/>
        </w:rPr>
        <w:t xml:space="preserve"> – Upward Hasta-hand</w:t>
      </w:r>
    </w:p>
    <w:p w14:paraId="5486111F" w14:textId="77777777" w:rsidR="000D5FC8" w:rsidRPr="000D5FC8" w:rsidRDefault="000D5FC8" w:rsidP="000D5FC8">
      <w:pPr>
        <w:rPr>
          <w:rFonts w:ascii="Glametrix" w:hAnsi="Glametrix"/>
          <w:sz w:val="24"/>
          <w:szCs w:val="24"/>
        </w:rPr>
      </w:pPr>
      <w:proofErr w:type="spellStart"/>
      <w:r w:rsidRPr="000D5FC8">
        <w:rPr>
          <w:rFonts w:ascii="Glametrix" w:hAnsi="Glametrix"/>
          <w:sz w:val="24"/>
          <w:szCs w:val="24"/>
        </w:rPr>
        <w:t>Agusta</w:t>
      </w:r>
      <w:proofErr w:type="spellEnd"/>
      <w:r w:rsidRPr="000D5FC8">
        <w:rPr>
          <w:rFonts w:ascii="Glametrix" w:hAnsi="Glametrix"/>
          <w:sz w:val="24"/>
          <w:szCs w:val="24"/>
        </w:rPr>
        <w:t xml:space="preserve"> Ma </w:t>
      </w:r>
      <w:proofErr w:type="spellStart"/>
      <w:r w:rsidRPr="000D5FC8">
        <w:rPr>
          <w:rFonts w:ascii="Glametrix" w:hAnsi="Glametrix"/>
          <w:sz w:val="24"/>
          <w:szCs w:val="24"/>
        </w:rPr>
        <w:t>Dyai</w:t>
      </w:r>
      <w:proofErr w:type="spellEnd"/>
      <w:r w:rsidRPr="000D5FC8">
        <w:rPr>
          <w:rFonts w:ascii="Glametrix" w:hAnsi="Glametrix"/>
          <w:sz w:val="24"/>
          <w:szCs w:val="24"/>
        </w:rPr>
        <w:t xml:space="preserve"> </w:t>
      </w:r>
      <w:r w:rsidRPr="000D5FC8"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ab/>
      </w:r>
      <w:r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>Thumbs</w:t>
      </w:r>
    </w:p>
    <w:p w14:paraId="364BA7C1" w14:textId="77777777" w:rsidR="000D5FC8" w:rsidRPr="000D5FC8" w:rsidRDefault="000D5FC8" w:rsidP="000D5FC8">
      <w:pPr>
        <w:rPr>
          <w:rFonts w:ascii="Glametrix" w:hAnsi="Glametrix"/>
          <w:sz w:val="24"/>
          <w:szCs w:val="24"/>
        </w:rPr>
      </w:pPr>
      <w:proofErr w:type="spellStart"/>
      <w:r w:rsidRPr="000D5FC8">
        <w:rPr>
          <w:rFonts w:ascii="Glametrix" w:hAnsi="Glametrix"/>
          <w:sz w:val="24"/>
          <w:szCs w:val="24"/>
        </w:rPr>
        <w:t>Vishuddhi</w:t>
      </w:r>
      <w:proofErr w:type="spellEnd"/>
      <w:r w:rsidRPr="000D5FC8"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ab/>
      </w:r>
      <w:r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>Pure/ Purification/</w:t>
      </w:r>
      <w:proofErr w:type="spellStart"/>
      <w:r w:rsidRPr="000D5FC8">
        <w:rPr>
          <w:rFonts w:ascii="Glametrix" w:hAnsi="Glametrix"/>
          <w:sz w:val="24"/>
          <w:szCs w:val="24"/>
        </w:rPr>
        <w:t>harmony</w:t>
      </w:r>
      <w:proofErr w:type="gramStart"/>
      <w:r w:rsidRPr="000D5FC8">
        <w:rPr>
          <w:rFonts w:ascii="Glametrix" w:hAnsi="Glametrix"/>
          <w:sz w:val="24"/>
          <w:szCs w:val="24"/>
        </w:rPr>
        <w:t>;thorax</w:t>
      </w:r>
      <w:proofErr w:type="spellEnd"/>
      <w:proofErr w:type="gramEnd"/>
      <w:r w:rsidRPr="000D5FC8">
        <w:rPr>
          <w:rFonts w:ascii="Glametrix" w:hAnsi="Glametrix"/>
          <w:sz w:val="24"/>
          <w:szCs w:val="24"/>
        </w:rPr>
        <w:t xml:space="preserve"> (neck, jaw, </w:t>
      </w:r>
      <w:proofErr w:type="spellStart"/>
      <w:r w:rsidRPr="000D5FC8">
        <w:rPr>
          <w:rFonts w:ascii="Glametrix" w:hAnsi="Glametrix"/>
          <w:sz w:val="24"/>
          <w:szCs w:val="24"/>
        </w:rPr>
        <w:t>clavical</w:t>
      </w:r>
      <w:proofErr w:type="spellEnd"/>
      <w:r w:rsidRPr="000D5FC8">
        <w:rPr>
          <w:rFonts w:ascii="Glametrix" w:hAnsi="Glametrix"/>
          <w:sz w:val="24"/>
          <w:szCs w:val="24"/>
        </w:rPr>
        <w:t xml:space="preserve">, teeth; thyroid </w:t>
      </w:r>
    </w:p>
    <w:p w14:paraId="0F6F7A9F" w14:textId="77777777" w:rsidR="000D5FC8" w:rsidRPr="000D5FC8" w:rsidRDefault="000D5FC8" w:rsidP="000D5FC8">
      <w:pPr>
        <w:ind w:left="-360"/>
        <w:rPr>
          <w:rFonts w:ascii="Glametrix" w:hAnsi="Glametrix"/>
          <w:color w:val="555555"/>
          <w:sz w:val="24"/>
          <w:szCs w:val="24"/>
        </w:rPr>
      </w:pPr>
      <w:r>
        <w:rPr>
          <w:rFonts w:ascii="Glametrix" w:hAnsi="Glametrix"/>
          <w:sz w:val="24"/>
          <w:szCs w:val="24"/>
        </w:rPr>
        <w:t xml:space="preserve"> </w:t>
      </w:r>
      <w:proofErr w:type="spellStart"/>
      <w:r w:rsidRPr="000D5FC8">
        <w:rPr>
          <w:rFonts w:ascii="Glametrix" w:hAnsi="Glametrix"/>
          <w:sz w:val="24"/>
          <w:szCs w:val="24"/>
        </w:rPr>
        <w:t>Anahata</w:t>
      </w:r>
      <w:proofErr w:type="spellEnd"/>
      <w:r w:rsidRPr="000D5FC8"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ab/>
      </w:r>
    </w:p>
    <w:p w14:paraId="42BFE1A1" w14:textId="77777777" w:rsidR="000D5FC8" w:rsidRPr="000D5FC8" w:rsidRDefault="000D5FC8" w:rsidP="000D5FC8">
      <w:pPr>
        <w:rPr>
          <w:rFonts w:ascii="Glametrix" w:hAnsi="Glametrix"/>
          <w:sz w:val="24"/>
          <w:szCs w:val="24"/>
        </w:rPr>
      </w:pPr>
    </w:p>
    <w:p w14:paraId="563FBC59" w14:textId="77777777" w:rsidR="000D5FC8" w:rsidRPr="000D5FC8" w:rsidRDefault="000D5FC8" w:rsidP="000D5FC8">
      <w:pPr>
        <w:rPr>
          <w:rFonts w:ascii="Glametrix" w:hAnsi="Glametrix"/>
          <w:sz w:val="24"/>
          <w:szCs w:val="24"/>
        </w:rPr>
      </w:pPr>
      <w:r w:rsidRPr="000D5FC8">
        <w:rPr>
          <w:rFonts w:ascii="Glametrix" w:hAnsi="Glametrix"/>
          <w:sz w:val="24"/>
          <w:szCs w:val="24"/>
        </w:rPr>
        <w:t xml:space="preserve">2-Dve: </w:t>
      </w:r>
      <w:proofErr w:type="spellStart"/>
      <w:r w:rsidRPr="000D5FC8">
        <w:rPr>
          <w:rFonts w:ascii="Glametrix" w:hAnsi="Glametrix"/>
          <w:sz w:val="24"/>
          <w:szCs w:val="24"/>
        </w:rPr>
        <w:t>Recaka</w:t>
      </w:r>
      <w:proofErr w:type="spellEnd"/>
      <w:r w:rsidRPr="000D5FC8">
        <w:rPr>
          <w:rFonts w:ascii="Glametrix" w:hAnsi="Glametrix"/>
          <w:sz w:val="24"/>
          <w:szCs w:val="24"/>
        </w:rPr>
        <w:t xml:space="preserve"> </w:t>
      </w:r>
      <w:r w:rsidRPr="000D5FC8"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ab/>
      </w:r>
    </w:p>
    <w:p w14:paraId="66297A85" w14:textId="77777777" w:rsidR="000D5FC8" w:rsidRPr="000D5FC8" w:rsidRDefault="000D5FC8" w:rsidP="000D5FC8">
      <w:pPr>
        <w:rPr>
          <w:rFonts w:ascii="Glametrix" w:hAnsi="Glametrix"/>
          <w:sz w:val="24"/>
          <w:szCs w:val="24"/>
        </w:rPr>
      </w:pPr>
      <w:proofErr w:type="spellStart"/>
      <w:r w:rsidRPr="000D5FC8">
        <w:rPr>
          <w:rFonts w:ascii="Glametrix" w:hAnsi="Glametrix"/>
          <w:sz w:val="24"/>
          <w:szCs w:val="24"/>
        </w:rPr>
        <w:t>Uttanasana</w:t>
      </w:r>
      <w:proofErr w:type="spellEnd"/>
      <w:r w:rsidRPr="000D5FC8">
        <w:rPr>
          <w:rFonts w:ascii="Glametrix" w:hAnsi="Glametrix"/>
          <w:sz w:val="24"/>
          <w:szCs w:val="24"/>
        </w:rPr>
        <w:t xml:space="preserve"> A</w:t>
      </w:r>
      <w:r w:rsidRPr="000D5FC8"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ab/>
      </w:r>
      <w:proofErr w:type="spellStart"/>
      <w:r w:rsidRPr="000D5FC8">
        <w:rPr>
          <w:rFonts w:ascii="Glametrix" w:hAnsi="Glametrix"/>
          <w:i/>
          <w:iCs/>
          <w:sz w:val="24"/>
          <w:szCs w:val="24"/>
        </w:rPr>
        <w:t>ut</w:t>
      </w:r>
      <w:proofErr w:type="spellEnd"/>
      <w:r w:rsidRPr="000D5FC8">
        <w:rPr>
          <w:rFonts w:ascii="Glametrix" w:hAnsi="Glametrix"/>
          <w:sz w:val="24"/>
          <w:szCs w:val="24"/>
        </w:rPr>
        <w:t xml:space="preserve"> = intense     </w:t>
      </w:r>
      <w:r w:rsidRPr="000D5FC8">
        <w:rPr>
          <w:rFonts w:ascii="Glametrix" w:hAnsi="Glametrix"/>
          <w:i/>
          <w:iCs/>
          <w:sz w:val="24"/>
          <w:szCs w:val="24"/>
        </w:rPr>
        <w:t>tan</w:t>
      </w:r>
      <w:r w:rsidRPr="000D5FC8">
        <w:rPr>
          <w:rFonts w:ascii="Glametrix" w:hAnsi="Glametrix"/>
          <w:sz w:val="24"/>
          <w:szCs w:val="24"/>
        </w:rPr>
        <w:t xml:space="preserve"> = to stretch or extend</w:t>
      </w:r>
      <w:r w:rsidRPr="000D5FC8">
        <w:rPr>
          <w:rFonts w:ascii="Glametrix" w:hAnsi="Glametrix"/>
          <w:sz w:val="24"/>
          <w:szCs w:val="24"/>
        </w:rPr>
        <w:tab/>
      </w:r>
    </w:p>
    <w:p w14:paraId="604E3880" w14:textId="77777777" w:rsidR="000D5FC8" w:rsidRPr="000D5FC8" w:rsidRDefault="000D5FC8" w:rsidP="000D5FC8">
      <w:pPr>
        <w:rPr>
          <w:rFonts w:ascii="Glametrix" w:hAnsi="Glametrix"/>
          <w:b/>
          <w:sz w:val="24"/>
          <w:szCs w:val="24"/>
        </w:rPr>
      </w:pPr>
      <w:proofErr w:type="spellStart"/>
      <w:r w:rsidRPr="000D5FC8">
        <w:rPr>
          <w:rFonts w:ascii="Glametrix" w:hAnsi="Glametrix"/>
          <w:sz w:val="24"/>
          <w:szCs w:val="24"/>
        </w:rPr>
        <w:t>Nasagrai</w:t>
      </w:r>
      <w:proofErr w:type="spellEnd"/>
      <w:r w:rsidRPr="000D5FC8">
        <w:rPr>
          <w:rFonts w:ascii="Glametrix" w:hAnsi="Glametrix"/>
          <w:b/>
          <w:sz w:val="24"/>
          <w:szCs w:val="24"/>
        </w:rPr>
        <w:tab/>
      </w:r>
      <w:r w:rsidRPr="000D5FC8">
        <w:rPr>
          <w:rFonts w:ascii="Glametrix" w:hAnsi="Glametrix"/>
          <w:b/>
          <w:sz w:val="24"/>
          <w:szCs w:val="24"/>
        </w:rPr>
        <w:tab/>
      </w:r>
    </w:p>
    <w:p w14:paraId="33DA6DD4" w14:textId="77777777" w:rsidR="000D5FC8" w:rsidRPr="000D5FC8" w:rsidRDefault="000D5FC8" w:rsidP="000D5FC8">
      <w:pPr>
        <w:rPr>
          <w:rFonts w:ascii="Glametrix" w:hAnsi="Glametrix"/>
          <w:sz w:val="24"/>
          <w:szCs w:val="24"/>
        </w:rPr>
      </w:pPr>
      <w:proofErr w:type="spellStart"/>
      <w:r w:rsidRPr="000D5FC8">
        <w:rPr>
          <w:rFonts w:ascii="Glametrix" w:hAnsi="Glametrix"/>
          <w:sz w:val="24"/>
          <w:szCs w:val="24"/>
        </w:rPr>
        <w:t>Svadhisthana</w:t>
      </w:r>
      <w:proofErr w:type="spellEnd"/>
      <w:r w:rsidRPr="000D5FC8">
        <w:rPr>
          <w:rFonts w:ascii="Glametrix" w:hAnsi="Glametrix"/>
          <w:sz w:val="24"/>
          <w:szCs w:val="24"/>
        </w:rPr>
        <w:t xml:space="preserve"> </w:t>
      </w:r>
      <w:r w:rsidRPr="000D5FC8"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ab/>
        <w:t xml:space="preserve">dwelling place of self; lower abdomen; </w:t>
      </w:r>
      <w:proofErr w:type="spellStart"/>
      <w:r w:rsidRPr="000D5FC8">
        <w:rPr>
          <w:rFonts w:ascii="Glametrix" w:hAnsi="Glametrix"/>
          <w:sz w:val="24"/>
          <w:szCs w:val="24"/>
        </w:rPr>
        <w:t>testies</w:t>
      </w:r>
      <w:proofErr w:type="spellEnd"/>
      <w:r w:rsidRPr="000D5FC8">
        <w:rPr>
          <w:rFonts w:ascii="Glametrix" w:hAnsi="Glametrix"/>
          <w:sz w:val="24"/>
          <w:szCs w:val="24"/>
        </w:rPr>
        <w:t xml:space="preserve"> &amp; ovaries</w:t>
      </w:r>
    </w:p>
    <w:p w14:paraId="5DB423FF" w14:textId="77777777" w:rsidR="000D5FC8" w:rsidRPr="000D5FC8" w:rsidRDefault="000D5FC8" w:rsidP="000D5FC8">
      <w:pPr>
        <w:ind w:left="1440" w:firstLine="720"/>
        <w:rPr>
          <w:rFonts w:ascii="Glametrix" w:hAnsi="Glametrix"/>
          <w:sz w:val="24"/>
          <w:szCs w:val="24"/>
        </w:rPr>
      </w:pPr>
      <w:r w:rsidRPr="000D5FC8"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ab/>
        <w:t xml:space="preserve">                 </w:t>
      </w:r>
    </w:p>
    <w:p w14:paraId="62D5E080" w14:textId="77777777" w:rsidR="000D5FC8" w:rsidRPr="000D5FC8" w:rsidRDefault="000D5FC8" w:rsidP="000D5FC8">
      <w:pPr>
        <w:ind w:left="-180"/>
        <w:rPr>
          <w:rFonts w:ascii="Glametrix" w:hAnsi="Glametrix"/>
          <w:sz w:val="24"/>
          <w:szCs w:val="24"/>
        </w:rPr>
      </w:pPr>
      <w:r w:rsidRPr="000D5FC8">
        <w:rPr>
          <w:rFonts w:ascii="Glametrix" w:hAnsi="Glametrix"/>
          <w:sz w:val="24"/>
          <w:szCs w:val="24"/>
        </w:rPr>
        <w:t xml:space="preserve">3-Trini: </w:t>
      </w:r>
      <w:proofErr w:type="spellStart"/>
      <w:r w:rsidRPr="000D5FC8">
        <w:rPr>
          <w:rFonts w:ascii="Glametrix" w:hAnsi="Glametrix"/>
          <w:sz w:val="24"/>
          <w:szCs w:val="24"/>
        </w:rPr>
        <w:t>Puraka</w:t>
      </w:r>
      <w:proofErr w:type="spellEnd"/>
      <w:r w:rsidRPr="000D5FC8"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ab/>
      </w:r>
    </w:p>
    <w:p w14:paraId="421279CC" w14:textId="77777777" w:rsidR="000D5FC8" w:rsidRPr="000D5FC8" w:rsidRDefault="000D5FC8" w:rsidP="000D5FC8">
      <w:pPr>
        <w:rPr>
          <w:rFonts w:ascii="Glametrix" w:hAnsi="Glametrix"/>
          <w:sz w:val="24"/>
          <w:szCs w:val="24"/>
        </w:rPr>
      </w:pPr>
      <w:proofErr w:type="spellStart"/>
      <w:r w:rsidRPr="000D5FC8">
        <w:rPr>
          <w:rFonts w:ascii="Glametrix" w:hAnsi="Glametrix"/>
          <w:sz w:val="24"/>
          <w:szCs w:val="24"/>
        </w:rPr>
        <w:t>Uttanasana</w:t>
      </w:r>
      <w:proofErr w:type="spellEnd"/>
      <w:r w:rsidRPr="000D5FC8">
        <w:rPr>
          <w:rFonts w:ascii="Glametrix" w:hAnsi="Glametrix"/>
          <w:sz w:val="24"/>
          <w:szCs w:val="24"/>
        </w:rPr>
        <w:t xml:space="preserve"> B </w:t>
      </w:r>
      <w:r w:rsidRPr="000D5FC8"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ab/>
      </w:r>
    </w:p>
    <w:p w14:paraId="59D76525" w14:textId="77777777" w:rsidR="000D5FC8" w:rsidRPr="000D5FC8" w:rsidRDefault="000D5FC8" w:rsidP="000D5FC8">
      <w:pPr>
        <w:rPr>
          <w:rFonts w:ascii="Glametrix" w:hAnsi="Glametrix"/>
          <w:sz w:val="24"/>
          <w:szCs w:val="24"/>
        </w:rPr>
      </w:pPr>
      <w:proofErr w:type="spellStart"/>
      <w:r w:rsidRPr="000D5FC8">
        <w:rPr>
          <w:rFonts w:ascii="Glametrix" w:hAnsi="Glametrix"/>
          <w:sz w:val="24"/>
          <w:szCs w:val="24"/>
        </w:rPr>
        <w:t>Bromadhya</w:t>
      </w:r>
      <w:proofErr w:type="spellEnd"/>
      <w:r w:rsidRPr="000D5FC8">
        <w:rPr>
          <w:rFonts w:ascii="Glametrix" w:hAnsi="Glametrix"/>
          <w:b/>
          <w:sz w:val="24"/>
          <w:szCs w:val="24"/>
        </w:rPr>
        <w:t xml:space="preserve"> </w:t>
      </w:r>
      <w:r w:rsidRPr="000D5FC8">
        <w:rPr>
          <w:rFonts w:ascii="Glametrix" w:hAnsi="Glametrix"/>
          <w:b/>
          <w:sz w:val="24"/>
          <w:szCs w:val="24"/>
        </w:rPr>
        <w:tab/>
      </w:r>
      <w:r w:rsidRPr="000D5FC8">
        <w:rPr>
          <w:rFonts w:ascii="Glametrix" w:hAnsi="Glametrix"/>
          <w:b/>
          <w:sz w:val="24"/>
          <w:szCs w:val="24"/>
        </w:rPr>
        <w:tab/>
      </w:r>
      <w:r w:rsidRPr="000D5FC8">
        <w:rPr>
          <w:rFonts w:ascii="Glametrix" w:hAnsi="Glametrix"/>
          <w:b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>3</w:t>
      </w:r>
      <w:r w:rsidRPr="000D5FC8">
        <w:rPr>
          <w:rFonts w:ascii="Glametrix" w:hAnsi="Glametrix"/>
          <w:sz w:val="24"/>
          <w:szCs w:val="24"/>
          <w:vertAlign w:val="superscript"/>
        </w:rPr>
        <w:t>rd</w:t>
      </w:r>
      <w:r w:rsidRPr="000D5FC8">
        <w:rPr>
          <w:rFonts w:ascii="Glametrix" w:hAnsi="Glametrix"/>
          <w:sz w:val="24"/>
          <w:szCs w:val="24"/>
        </w:rPr>
        <w:t xml:space="preserve"> eye</w:t>
      </w:r>
      <w:r w:rsidRPr="000D5FC8"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ab/>
      </w:r>
    </w:p>
    <w:p w14:paraId="375014B5" w14:textId="77777777" w:rsidR="000D5FC8" w:rsidRPr="000D5FC8" w:rsidRDefault="000D5FC8" w:rsidP="000D5FC8">
      <w:pPr>
        <w:rPr>
          <w:rFonts w:ascii="Glametrix" w:hAnsi="Glametrix"/>
          <w:sz w:val="24"/>
          <w:szCs w:val="24"/>
        </w:rPr>
      </w:pPr>
      <w:proofErr w:type="spellStart"/>
      <w:r w:rsidRPr="000D5FC8">
        <w:rPr>
          <w:rFonts w:ascii="Glametrix" w:hAnsi="Glametrix"/>
          <w:sz w:val="24"/>
          <w:szCs w:val="24"/>
        </w:rPr>
        <w:t>Ajna</w:t>
      </w:r>
      <w:proofErr w:type="spellEnd"/>
      <w:r w:rsidRPr="000D5FC8">
        <w:rPr>
          <w:rFonts w:ascii="Glametrix" w:hAnsi="Glametrix"/>
          <w:sz w:val="24"/>
          <w:szCs w:val="24"/>
        </w:rPr>
        <w:t xml:space="preserve"> Chakra</w:t>
      </w:r>
      <w:r w:rsidRPr="000D5FC8"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ab/>
        <w:t xml:space="preserve">wisdom/command </w:t>
      </w:r>
      <w:proofErr w:type="spellStart"/>
      <w:r w:rsidRPr="000D5FC8">
        <w:rPr>
          <w:rFonts w:ascii="Glametrix" w:hAnsi="Glametrix"/>
          <w:sz w:val="24"/>
          <w:szCs w:val="24"/>
        </w:rPr>
        <w:t>centre</w:t>
      </w:r>
      <w:proofErr w:type="spellEnd"/>
      <w:r w:rsidRPr="000D5FC8">
        <w:rPr>
          <w:rFonts w:ascii="Glametrix" w:hAnsi="Glametrix"/>
          <w:sz w:val="24"/>
          <w:szCs w:val="24"/>
        </w:rPr>
        <w:t xml:space="preserve">/authority/connect to </w:t>
      </w:r>
      <w:proofErr w:type="spellStart"/>
      <w:r w:rsidRPr="000D5FC8">
        <w:rPr>
          <w:rFonts w:ascii="Glametrix" w:hAnsi="Glametrix"/>
          <w:sz w:val="24"/>
          <w:szCs w:val="24"/>
        </w:rPr>
        <w:t>devine</w:t>
      </w:r>
      <w:proofErr w:type="spellEnd"/>
      <w:r w:rsidRPr="000D5FC8">
        <w:rPr>
          <w:rFonts w:ascii="Glametrix" w:hAnsi="Glametrix"/>
          <w:sz w:val="24"/>
          <w:szCs w:val="24"/>
        </w:rPr>
        <w:t>;</w:t>
      </w:r>
      <w:r>
        <w:rPr>
          <w:rFonts w:ascii="Glametrix" w:hAnsi="Glametrix"/>
          <w:sz w:val="24"/>
          <w:szCs w:val="24"/>
        </w:rPr>
        <w:t xml:space="preserve"> </w:t>
      </w:r>
      <w:proofErr w:type="spellStart"/>
      <w:r w:rsidRPr="000D5FC8">
        <w:rPr>
          <w:rFonts w:ascii="Glametrix" w:hAnsi="Glametrix"/>
          <w:sz w:val="24"/>
          <w:szCs w:val="24"/>
        </w:rPr>
        <w:t>piturity</w:t>
      </w:r>
      <w:proofErr w:type="spellEnd"/>
      <w:r w:rsidRPr="000D5FC8">
        <w:rPr>
          <w:rFonts w:ascii="Glametrix" w:hAnsi="Glametrix"/>
          <w:sz w:val="24"/>
          <w:szCs w:val="24"/>
        </w:rPr>
        <w:t xml:space="preserve"> gland</w:t>
      </w:r>
    </w:p>
    <w:p w14:paraId="16373C8C" w14:textId="77777777" w:rsidR="000D5FC8" w:rsidRPr="000D5FC8" w:rsidRDefault="000D5FC8" w:rsidP="000D5FC8">
      <w:pPr>
        <w:rPr>
          <w:rFonts w:ascii="Glametrix" w:hAnsi="Glametrix"/>
          <w:sz w:val="24"/>
          <w:szCs w:val="24"/>
        </w:rPr>
      </w:pPr>
      <w:r w:rsidRPr="000D5FC8">
        <w:rPr>
          <w:rFonts w:ascii="Glametrix" w:hAnsi="Glametrix"/>
          <w:sz w:val="24"/>
          <w:szCs w:val="24"/>
        </w:rPr>
        <w:t xml:space="preserve">  </w:t>
      </w:r>
      <w:r w:rsidRPr="000D5FC8"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ab/>
      </w:r>
    </w:p>
    <w:p w14:paraId="601A83B3" w14:textId="77777777" w:rsidR="000D5FC8" w:rsidRPr="000D5FC8" w:rsidRDefault="000D5FC8" w:rsidP="000D5FC8">
      <w:pPr>
        <w:rPr>
          <w:rFonts w:ascii="Glametrix" w:hAnsi="Glametrix"/>
          <w:sz w:val="24"/>
          <w:szCs w:val="24"/>
        </w:rPr>
      </w:pPr>
      <w:r w:rsidRPr="000D5FC8">
        <w:rPr>
          <w:rFonts w:ascii="Glametrix" w:hAnsi="Glametrix"/>
          <w:sz w:val="24"/>
          <w:szCs w:val="24"/>
        </w:rPr>
        <w:t xml:space="preserve">4-Chatvari: </w:t>
      </w:r>
      <w:proofErr w:type="spellStart"/>
      <w:r w:rsidRPr="000D5FC8">
        <w:rPr>
          <w:rFonts w:ascii="Glametrix" w:hAnsi="Glametrix"/>
          <w:sz w:val="24"/>
          <w:szCs w:val="24"/>
        </w:rPr>
        <w:t>Recaka</w:t>
      </w:r>
      <w:proofErr w:type="spellEnd"/>
      <w:r w:rsidRPr="000D5FC8">
        <w:rPr>
          <w:rFonts w:ascii="Glametrix" w:hAnsi="Glametrix"/>
          <w:sz w:val="24"/>
          <w:szCs w:val="24"/>
        </w:rPr>
        <w:t xml:space="preserve"> </w:t>
      </w:r>
      <w:r w:rsidRPr="000D5FC8"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ab/>
      </w:r>
    </w:p>
    <w:p w14:paraId="743B56BF" w14:textId="77777777" w:rsidR="000D5FC8" w:rsidRDefault="000D5FC8" w:rsidP="000D5FC8">
      <w:pPr>
        <w:rPr>
          <w:rFonts w:ascii="Glametrix" w:hAnsi="Glametrix"/>
          <w:sz w:val="24"/>
          <w:szCs w:val="24"/>
        </w:rPr>
      </w:pPr>
      <w:proofErr w:type="spellStart"/>
      <w:r w:rsidRPr="000D5FC8">
        <w:rPr>
          <w:rFonts w:ascii="Glametrix" w:hAnsi="Glametrix"/>
          <w:sz w:val="24"/>
          <w:szCs w:val="24"/>
        </w:rPr>
        <w:t>Chataranga</w:t>
      </w:r>
      <w:proofErr w:type="spellEnd"/>
      <w:r w:rsidRPr="000D5FC8">
        <w:rPr>
          <w:rFonts w:ascii="Glametrix" w:hAnsi="Glametrix"/>
          <w:sz w:val="24"/>
          <w:szCs w:val="24"/>
        </w:rPr>
        <w:t xml:space="preserve"> </w:t>
      </w:r>
      <w:proofErr w:type="spellStart"/>
      <w:r w:rsidRPr="000D5FC8">
        <w:rPr>
          <w:rFonts w:ascii="Glametrix" w:hAnsi="Glametrix"/>
          <w:sz w:val="24"/>
          <w:szCs w:val="24"/>
        </w:rPr>
        <w:t>Dandasana</w:t>
      </w:r>
      <w:proofErr w:type="spellEnd"/>
      <w:r w:rsidRPr="000D5FC8">
        <w:rPr>
          <w:rFonts w:ascii="Glametrix" w:hAnsi="Glametrix"/>
          <w:sz w:val="24"/>
          <w:szCs w:val="24"/>
        </w:rPr>
        <w:t xml:space="preserve"> </w:t>
      </w:r>
      <w:r w:rsidRPr="000D5FC8">
        <w:rPr>
          <w:rFonts w:ascii="Glametrix" w:hAnsi="Glametrix"/>
          <w:sz w:val="24"/>
          <w:szCs w:val="24"/>
        </w:rPr>
        <w:tab/>
      </w:r>
      <w:r>
        <w:rPr>
          <w:rFonts w:ascii="Glametrix" w:hAnsi="Glametrix"/>
          <w:sz w:val="24"/>
          <w:szCs w:val="24"/>
        </w:rPr>
        <w:tab/>
      </w:r>
      <w:proofErr w:type="spellStart"/>
      <w:r w:rsidRPr="000D5FC8">
        <w:rPr>
          <w:rFonts w:ascii="Glametrix" w:hAnsi="Glametrix"/>
          <w:i/>
          <w:iCs/>
          <w:sz w:val="24"/>
          <w:szCs w:val="24"/>
        </w:rPr>
        <w:t>chatur</w:t>
      </w:r>
      <w:proofErr w:type="spellEnd"/>
      <w:r w:rsidRPr="000D5FC8">
        <w:rPr>
          <w:rFonts w:ascii="Glametrix" w:hAnsi="Glametrix"/>
          <w:sz w:val="24"/>
          <w:szCs w:val="24"/>
        </w:rPr>
        <w:t xml:space="preserve"> = four; </w:t>
      </w:r>
      <w:proofErr w:type="spellStart"/>
      <w:r w:rsidRPr="000D5FC8">
        <w:rPr>
          <w:rFonts w:ascii="Glametrix" w:hAnsi="Glametrix"/>
          <w:i/>
          <w:iCs/>
          <w:sz w:val="24"/>
          <w:szCs w:val="24"/>
        </w:rPr>
        <w:t>anga</w:t>
      </w:r>
      <w:proofErr w:type="spellEnd"/>
      <w:r>
        <w:rPr>
          <w:rFonts w:ascii="Glametrix" w:hAnsi="Glametrix"/>
          <w:sz w:val="24"/>
          <w:szCs w:val="24"/>
        </w:rPr>
        <w:t xml:space="preserve"> = limb</w:t>
      </w:r>
      <w:r w:rsidRPr="000D5FC8">
        <w:rPr>
          <w:rFonts w:ascii="Glametrix" w:hAnsi="Glametrix"/>
          <w:sz w:val="24"/>
          <w:szCs w:val="24"/>
        </w:rPr>
        <w:t>;</w:t>
      </w:r>
    </w:p>
    <w:p w14:paraId="237BCCBB" w14:textId="77777777" w:rsidR="000D5FC8" w:rsidRPr="000D5FC8" w:rsidRDefault="000D5FC8" w:rsidP="000D5FC8">
      <w:pPr>
        <w:rPr>
          <w:rFonts w:ascii="Glametrix" w:hAnsi="Glametrix"/>
          <w:sz w:val="24"/>
          <w:szCs w:val="24"/>
        </w:rPr>
      </w:pPr>
      <w:r>
        <w:rPr>
          <w:rFonts w:ascii="Glametrix" w:hAnsi="Glametrix"/>
          <w:sz w:val="24"/>
          <w:szCs w:val="24"/>
        </w:rPr>
        <w:tab/>
      </w:r>
      <w:r>
        <w:rPr>
          <w:rFonts w:ascii="Glametrix" w:hAnsi="Glametrix"/>
          <w:sz w:val="24"/>
          <w:szCs w:val="24"/>
        </w:rPr>
        <w:tab/>
      </w:r>
      <w:r>
        <w:rPr>
          <w:rFonts w:ascii="Glametrix" w:hAnsi="Glametrix"/>
          <w:sz w:val="24"/>
          <w:szCs w:val="24"/>
        </w:rPr>
        <w:tab/>
      </w:r>
      <w:r>
        <w:rPr>
          <w:rFonts w:ascii="Glametrix" w:hAnsi="Glametrix"/>
          <w:sz w:val="24"/>
          <w:szCs w:val="24"/>
        </w:rPr>
        <w:tab/>
      </w:r>
      <w:proofErr w:type="spellStart"/>
      <w:proofErr w:type="gramStart"/>
      <w:r w:rsidRPr="000D5FC8">
        <w:rPr>
          <w:rFonts w:ascii="Glametrix" w:hAnsi="Glametrix"/>
          <w:i/>
          <w:iCs/>
          <w:sz w:val="24"/>
          <w:szCs w:val="24"/>
        </w:rPr>
        <w:t>danda</w:t>
      </w:r>
      <w:proofErr w:type="spellEnd"/>
      <w:proofErr w:type="gramEnd"/>
      <w:r w:rsidRPr="000D5FC8">
        <w:rPr>
          <w:rFonts w:ascii="Glametrix" w:hAnsi="Glametrix"/>
          <w:sz w:val="24"/>
          <w:szCs w:val="24"/>
        </w:rPr>
        <w:t xml:space="preserve"> = staff (refers to the spine, the central "staff" or support of the body)</w:t>
      </w:r>
    </w:p>
    <w:p w14:paraId="5F69F8C6" w14:textId="77777777" w:rsidR="000D5FC8" w:rsidRPr="000D5FC8" w:rsidRDefault="000D5FC8" w:rsidP="000D5FC8">
      <w:pPr>
        <w:rPr>
          <w:rFonts w:ascii="Glametrix" w:hAnsi="Glametrix"/>
          <w:b/>
          <w:sz w:val="24"/>
          <w:szCs w:val="24"/>
        </w:rPr>
      </w:pPr>
      <w:proofErr w:type="spellStart"/>
      <w:r w:rsidRPr="000D5FC8">
        <w:rPr>
          <w:rFonts w:ascii="Glametrix" w:hAnsi="Glametrix"/>
          <w:sz w:val="24"/>
          <w:szCs w:val="24"/>
        </w:rPr>
        <w:t>Nasagrai</w:t>
      </w:r>
      <w:proofErr w:type="spellEnd"/>
      <w:r w:rsidRPr="000D5FC8">
        <w:rPr>
          <w:rFonts w:ascii="Glametrix" w:hAnsi="Glametrix"/>
          <w:b/>
          <w:sz w:val="24"/>
          <w:szCs w:val="24"/>
        </w:rPr>
        <w:tab/>
        <w:t xml:space="preserve"> </w:t>
      </w:r>
      <w:r w:rsidRPr="000D5FC8">
        <w:rPr>
          <w:rFonts w:ascii="Glametrix" w:hAnsi="Glametrix"/>
          <w:b/>
          <w:sz w:val="24"/>
          <w:szCs w:val="24"/>
        </w:rPr>
        <w:tab/>
      </w:r>
    </w:p>
    <w:p w14:paraId="7F79B1C5" w14:textId="77777777" w:rsidR="000D5FC8" w:rsidRPr="000D5FC8" w:rsidRDefault="000D5FC8" w:rsidP="000D5FC8">
      <w:pPr>
        <w:rPr>
          <w:rFonts w:ascii="Glametrix" w:hAnsi="Glametrix"/>
          <w:b/>
          <w:sz w:val="24"/>
          <w:szCs w:val="24"/>
        </w:rPr>
      </w:pPr>
      <w:proofErr w:type="spellStart"/>
      <w:r w:rsidRPr="000D5FC8">
        <w:rPr>
          <w:rFonts w:ascii="Glametrix" w:hAnsi="Glametrix"/>
          <w:sz w:val="24"/>
          <w:szCs w:val="24"/>
        </w:rPr>
        <w:t>Manipura</w:t>
      </w:r>
      <w:proofErr w:type="spellEnd"/>
      <w:r w:rsidRPr="000D5FC8">
        <w:rPr>
          <w:rFonts w:ascii="Glametrix" w:hAnsi="Glametrix"/>
          <w:sz w:val="24"/>
          <w:szCs w:val="24"/>
        </w:rPr>
        <w:t xml:space="preserve"> </w:t>
      </w:r>
      <w:r w:rsidRPr="000D5FC8"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ab/>
        <w:t>City of gems; solar plexus; pancreas</w:t>
      </w:r>
    </w:p>
    <w:p w14:paraId="7AA5DDB4" w14:textId="77777777" w:rsidR="000D5FC8" w:rsidRPr="000D5FC8" w:rsidRDefault="000D5FC8" w:rsidP="000D5FC8">
      <w:pPr>
        <w:rPr>
          <w:rFonts w:ascii="Glametrix" w:hAnsi="Glametrix"/>
          <w:sz w:val="24"/>
          <w:szCs w:val="24"/>
        </w:rPr>
      </w:pPr>
    </w:p>
    <w:p w14:paraId="48374E6E" w14:textId="77777777" w:rsidR="000D5FC8" w:rsidRPr="000D5FC8" w:rsidRDefault="000D5FC8" w:rsidP="000D5FC8">
      <w:pPr>
        <w:rPr>
          <w:rFonts w:ascii="Glametrix" w:hAnsi="Glametrix"/>
          <w:sz w:val="24"/>
          <w:szCs w:val="24"/>
        </w:rPr>
      </w:pPr>
      <w:r w:rsidRPr="000D5FC8">
        <w:rPr>
          <w:rFonts w:ascii="Glametrix" w:hAnsi="Glametrix"/>
          <w:sz w:val="24"/>
          <w:szCs w:val="24"/>
        </w:rPr>
        <w:t xml:space="preserve">5-Pancha: </w:t>
      </w:r>
      <w:proofErr w:type="spellStart"/>
      <w:r w:rsidRPr="000D5FC8">
        <w:rPr>
          <w:rFonts w:ascii="Glametrix" w:hAnsi="Glametrix"/>
          <w:sz w:val="24"/>
          <w:szCs w:val="24"/>
        </w:rPr>
        <w:t>Puraka</w:t>
      </w:r>
      <w:proofErr w:type="spellEnd"/>
      <w:r w:rsidRPr="000D5FC8">
        <w:rPr>
          <w:rFonts w:ascii="Glametrix" w:hAnsi="Glametrix"/>
          <w:sz w:val="24"/>
          <w:szCs w:val="24"/>
        </w:rPr>
        <w:t xml:space="preserve"> </w:t>
      </w:r>
      <w:r w:rsidRPr="000D5FC8"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ab/>
      </w:r>
    </w:p>
    <w:p w14:paraId="0CC8BE89" w14:textId="77777777" w:rsidR="000D5FC8" w:rsidRPr="000D5FC8" w:rsidRDefault="000D5FC8" w:rsidP="000D5FC8">
      <w:pPr>
        <w:rPr>
          <w:rFonts w:ascii="Glametrix" w:hAnsi="Glametrix"/>
          <w:sz w:val="24"/>
          <w:szCs w:val="24"/>
        </w:rPr>
      </w:pPr>
      <w:proofErr w:type="spellStart"/>
      <w:r w:rsidRPr="000D5FC8">
        <w:rPr>
          <w:rFonts w:ascii="Glametrix" w:hAnsi="Glametrix"/>
          <w:sz w:val="24"/>
          <w:szCs w:val="24"/>
        </w:rPr>
        <w:t>Urdhva</w:t>
      </w:r>
      <w:proofErr w:type="spellEnd"/>
      <w:r w:rsidRPr="000D5FC8">
        <w:rPr>
          <w:rFonts w:ascii="Glametrix" w:hAnsi="Glametrix"/>
          <w:sz w:val="24"/>
          <w:szCs w:val="24"/>
        </w:rPr>
        <w:t xml:space="preserve"> </w:t>
      </w:r>
      <w:proofErr w:type="spellStart"/>
      <w:r w:rsidRPr="000D5FC8">
        <w:rPr>
          <w:rFonts w:ascii="Glametrix" w:hAnsi="Glametrix"/>
          <w:sz w:val="24"/>
          <w:szCs w:val="24"/>
        </w:rPr>
        <w:t>Mukha</w:t>
      </w:r>
      <w:proofErr w:type="spellEnd"/>
      <w:r w:rsidRPr="000D5FC8">
        <w:rPr>
          <w:rFonts w:ascii="Glametrix" w:hAnsi="Glametrix"/>
          <w:sz w:val="24"/>
          <w:szCs w:val="24"/>
        </w:rPr>
        <w:t xml:space="preserve"> </w:t>
      </w:r>
      <w:proofErr w:type="spellStart"/>
      <w:r w:rsidRPr="000D5FC8">
        <w:rPr>
          <w:rFonts w:ascii="Glametrix" w:hAnsi="Glametrix"/>
          <w:sz w:val="24"/>
          <w:szCs w:val="24"/>
        </w:rPr>
        <w:t>Svanasana</w:t>
      </w:r>
      <w:proofErr w:type="spellEnd"/>
      <w:r w:rsidRPr="000D5FC8">
        <w:rPr>
          <w:rFonts w:ascii="Glametrix" w:hAnsi="Glametrix"/>
          <w:sz w:val="24"/>
          <w:szCs w:val="24"/>
        </w:rPr>
        <w:t xml:space="preserve"> </w:t>
      </w:r>
      <w:r w:rsidRPr="000D5FC8">
        <w:rPr>
          <w:rFonts w:ascii="Glametrix" w:hAnsi="Glametrix"/>
          <w:sz w:val="24"/>
          <w:szCs w:val="24"/>
        </w:rPr>
        <w:tab/>
      </w:r>
      <w:r>
        <w:rPr>
          <w:rFonts w:ascii="Glametrix" w:hAnsi="Glametrix"/>
          <w:sz w:val="24"/>
          <w:szCs w:val="24"/>
        </w:rPr>
        <w:tab/>
      </w:r>
      <w:proofErr w:type="spellStart"/>
      <w:r w:rsidRPr="000D5FC8">
        <w:rPr>
          <w:rFonts w:ascii="Glametrix" w:hAnsi="Glametrix"/>
          <w:i/>
          <w:iCs/>
          <w:sz w:val="24"/>
          <w:szCs w:val="24"/>
        </w:rPr>
        <w:t>urdhva</w:t>
      </w:r>
      <w:proofErr w:type="spellEnd"/>
      <w:r w:rsidRPr="000D5FC8">
        <w:rPr>
          <w:rFonts w:ascii="Glametrix" w:hAnsi="Glametrix"/>
          <w:sz w:val="24"/>
          <w:szCs w:val="24"/>
        </w:rPr>
        <w:t xml:space="preserve"> = upward; </w:t>
      </w:r>
      <w:proofErr w:type="spellStart"/>
      <w:r w:rsidRPr="000D5FC8">
        <w:rPr>
          <w:rFonts w:ascii="Glametrix" w:hAnsi="Glametrix"/>
          <w:i/>
          <w:iCs/>
          <w:sz w:val="24"/>
          <w:szCs w:val="24"/>
        </w:rPr>
        <w:t>mukha</w:t>
      </w:r>
      <w:proofErr w:type="spellEnd"/>
      <w:r w:rsidRPr="000D5FC8">
        <w:rPr>
          <w:rFonts w:ascii="Glametrix" w:hAnsi="Glametrix"/>
          <w:sz w:val="24"/>
          <w:szCs w:val="24"/>
        </w:rPr>
        <w:t xml:space="preserve"> = face; </w:t>
      </w:r>
      <w:proofErr w:type="spellStart"/>
      <w:r w:rsidRPr="000D5FC8">
        <w:rPr>
          <w:rFonts w:ascii="Glametrix" w:hAnsi="Glametrix"/>
          <w:i/>
          <w:iCs/>
          <w:sz w:val="24"/>
          <w:szCs w:val="24"/>
        </w:rPr>
        <w:t>svana</w:t>
      </w:r>
      <w:proofErr w:type="spellEnd"/>
      <w:r w:rsidRPr="000D5FC8">
        <w:rPr>
          <w:rFonts w:ascii="Glametrix" w:hAnsi="Glametrix"/>
          <w:sz w:val="24"/>
          <w:szCs w:val="24"/>
        </w:rPr>
        <w:t xml:space="preserve"> = dog</w:t>
      </w:r>
    </w:p>
    <w:p w14:paraId="0C4248D1" w14:textId="77777777" w:rsidR="000D5FC8" w:rsidRPr="000D5FC8" w:rsidRDefault="000D5FC8" w:rsidP="000D5FC8">
      <w:pPr>
        <w:rPr>
          <w:rFonts w:ascii="Glametrix" w:hAnsi="Glametrix"/>
          <w:sz w:val="24"/>
          <w:szCs w:val="24"/>
        </w:rPr>
      </w:pPr>
      <w:proofErr w:type="spellStart"/>
      <w:r w:rsidRPr="000D5FC8">
        <w:rPr>
          <w:rFonts w:ascii="Glametrix" w:hAnsi="Glametrix"/>
          <w:sz w:val="24"/>
          <w:szCs w:val="24"/>
        </w:rPr>
        <w:t>Bromadhya</w:t>
      </w:r>
      <w:proofErr w:type="spellEnd"/>
      <w:r w:rsidRPr="000D5FC8">
        <w:rPr>
          <w:rFonts w:ascii="Glametrix" w:hAnsi="Glametrix"/>
          <w:sz w:val="24"/>
          <w:szCs w:val="24"/>
        </w:rPr>
        <w:t xml:space="preserve"> </w:t>
      </w:r>
      <w:r w:rsidRPr="000D5FC8"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ab/>
      </w:r>
    </w:p>
    <w:p w14:paraId="65F0327F" w14:textId="77777777" w:rsidR="000D5FC8" w:rsidRPr="000D5FC8" w:rsidRDefault="000D5FC8" w:rsidP="000D5FC8">
      <w:pPr>
        <w:rPr>
          <w:rFonts w:ascii="Glametrix" w:hAnsi="Glametrix"/>
          <w:b/>
          <w:sz w:val="24"/>
          <w:szCs w:val="24"/>
        </w:rPr>
      </w:pPr>
      <w:proofErr w:type="spellStart"/>
      <w:r w:rsidRPr="000D5FC8">
        <w:rPr>
          <w:rFonts w:ascii="Glametrix" w:hAnsi="Glametrix"/>
          <w:sz w:val="24"/>
          <w:szCs w:val="24"/>
        </w:rPr>
        <w:t>Ajna</w:t>
      </w:r>
      <w:proofErr w:type="spellEnd"/>
      <w:r w:rsidRPr="000D5FC8">
        <w:rPr>
          <w:rFonts w:ascii="Glametrix" w:hAnsi="Glametrix"/>
          <w:sz w:val="24"/>
          <w:szCs w:val="24"/>
        </w:rPr>
        <w:t xml:space="preserve"> Chakra</w:t>
      </w:r>
    </w:p>
    <w:p w14:paraId="4ACE114C" w14:textId="77777777" w:rsidR="000D5FC8" w:rsidRPr="000D5FC8" w:rsidRDefault="000D5FC8" w:rsidP="000D5FC8">
      <w:pPr>
        <w:rPr>
          <w:rFonts w:ascii="Glametrix" w:hAnsi="Glametrix"/>
          <w:sz w:val="24"/>
          <w:szCs w:val="24"/>
        </w:rPr>
      </w:pPr>
      <w:proofErr w:type="spellStart"/>
      <w:r w:rsidRPr="000D5FC8">
        <w:rPr>
          <w:rFonts w:ascii="Glametrix" w:hAnsi="Glametrix"/>
          <w:sz w:val="24"/>
          <w:szCs w:val="24"/>
        </w:rPr>
        <w:t>Svadhisthana</w:t>
      </w:r>
      <w:proofErr w:type="spellEnd"/>
    </w:p>
    <w:p w14:paraId="5E7A5E4F" w14:textId="77777777" w:rsidR="000D5FC8" w:rsidRPr="000D5FC8" w:rsidRDefault="000D5FC8" w:rsidP="000D5FC8">
      <w:pPr>
        <w:ind w:left="720" w:firstLine="720"/>
        <w:rPr>
          <w:rFonts w:ascii="Glametrix" w:hAnsi="Glametrix"/>
          <w:sz w:val="24"/>
          <w:szCs w:val="24"/>
        </w:rPr>
      </w:pPr>
    </w:p>
    <w:p w14:paraId="1780E467" w14:textId="77777777" w:rsidR="000D5FC8" w:rsidRPr="000D5FC8" w:rsidRDefault="000D5FC8" w:rsidP="000D5FC8">
      <w:pPr>
        <w:rPr>
          <w:rFonts w:ascii="Glametrix" w:hAnsi="Glametrix"/>
          <w:sz w:val="24"/>
          <w:szCs w:val="24"/>
        </w:rPr>
      </w:pPr>
      <w:r w:rsidRPr="000D5FC8">
        <w:rPr>
          <w:rFonts w:ascii="Glametrix" w:hAnsi="Glametrix"/>
          <w:sz w:val="24"/>
          <w:szCs w:val="24"/>
        </w:rPr>
        <w:t xml:space="preserve">6-Shat: </w:t>
      </w:r>
      <w:proofErr w:type="spellStart"/>
      <w:r w:rsidRPr="000D5FC8">
        <w:rPr>
          <w:rFonts w:ascii="Glametrix" w:hAnsi="Glametrix"/>
          <w:sz w:val="24"/>
          <w:szCs w:val="24"/>
        </w:rPr>
        <w:t>Recaka</w:t>
      </w:r>
      <w:proofErr w:type="spellEnd"/>
      <w:r w:rsidRPr="000D5FC8"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ab/>
      </w:r>
    </w:p>
    <w:p w14:paraId="46C705E1" w14:textId="77777777" w:rsidR="000D5FC8" w:rsidRPr="000D5FC8" w:rsidRDefault="000D5FC8" w:rsidP="000D5FC8">
      <w:pPr>
        <w:rPr>
          <w:rFonts w:ascii="Glametrix" w:hAnsi="Glametrix"/>
          <w:b/>
          <w:sz w:val="24"/>
          <w:szCs w:val="24"/>
        </w:rPr>
      </w:pPr>
      <w:proofErr w:type="spellStart"/>
      <w:r w:rsidRPr="000D5FC8">
        <w:rPr>
          <w:rFonts w:ascii="Glametrix" w:hAnsi="Glametrix"/>
          <w:sz w:val="24"/>
          <w:szCs w:val="24"/>
        </w:rPr>
        <w:t>Adho</w:t>
      </w:r>
      <w:proofErr w:type="spellEnd"/>
      <w:r w:rsidRPr="000D5FC8">
        <w:rPr>
          <w:rFonts w:ascii="Glametrix" w:hAnsi="Glametrix"/>
          <w:sz w:val="24"/>
          <w:szCs w:val="24"/>
        </w:rPr>
        <w:t xml:space="preserve"> </w:t>
      </w:r>
      <w:proofErr w:type="spellStart"/>
      <w:r w:rsidRPr="000D5FC8">
        <w:rPr>
          <w:rFonts w:ascii="Glametrix" w:hAnsi="Glametrix"/>
          <w:sz w:val="24"/>
          <w:szCs w:val="24"/>
        </w:rPr>
        <w:t>Mukha</w:t>
      </w:r>
      <w:proofErr w:type="spellEnd"/>
      <w:r w:rsidRPr="000D5FC8">
        <w:rPr>
          <w:rFonts w:ascii="Glametrix" w:hAnsi="Glametrix"/>
          <w:sz w:val="24"/>
          <w:szCs w:val="24"/>
        </w:rPr>
        <w:t xml:space="preserve"> </w:t>
      </w:r>
      <w:proofErr w:type="spellStart"/>
      <w:r w:rsidRPr="000D5FC8">
        <w:rPr>
          <w:rFonts w:ascii="Glametrix" w:hAnsi="Glametrix"/>
          <w:sz w:val="24"/>
          <w:szCs w:val="24"/>
        </w:rPr>
        <w:t>Svanasana</w:t>
      </w:r>
      <w:proofErr w:type="spellEnd"/>
      <w:r w:rsidRPr="000D5FC8">
        <w:rPr>
          <w:rFonts w:ascii="Glametrix" w:hAnsi="Glametrix"/>
          <w:sz w:val="24"/>
          <w:szCs w:val="24"/>
        </w:rPr>
        <w:t xml:space="preserve"> </w:t>
      </w:r>
      <w:r w:rsidRPr="000D5FC8">
        <w:rPr>
          <w:rFonts w:ascii="Glametrix" w:hAnsi="Glametrix"/>
          <w:sz w:val="24"/>
          <w:szCs w:val="24"/>
        </w:rPr>
        <w:tab/>
      </w:r>
      <w:r>
        <w:rPr>
          <w:rFonts w:ascii="Glametrix" w:hAnsi="Glametrix"/>
          <w:sz w:val="24"/>
          <w:szCs w:val="24"/>
        </w:rPr>
        <w:tab/>
      </w:r>
      <w:proofErr w:type="spellStart"/>
      <w:r w:rsidRPr="000D5FC8">
        <w:rPr>
          <w:rFonts w:ascii="Glametrix" w:hAnsi="Glametrix"/>
          <w:iCs/>
          <w:sz w:val="24"/>
          <w:szCs w:val="24"/>
        </w:rPr>
        <w:t>adho</w:t>
      </w:r>
      <w:proofErr w:type="spellEnd"/>
      <w:r w:rsidRPr="000D5FC8">
        <w:rPr>
          <w:rFonts w:ascii="Glametrix" w:hAnsi="Glametrix"/>
          <w:sz w:val="24"/>
          <w:szCs w:val="24"/>
        </w:rPr>
        <w:t xml:space="preserve"> = downward; </w:t>
      </w:r>
      <w:proofErr w:type="spellStart"/>
      <w:r w:rsidRPr="000D5FC8">
        <w:rPr>
          <w:rFonts w:ascii="Glametrix" w:hAnsi="Glametrix"/>
          <w:iCs/>
          <w:sz w:val="24"/>
          <w:szCs w:val="24"/>
        </w:rPr>
        <w:t>mukha</w:t>
      </w:r>
      <w:proofErr w:type="spellEnd"/>
      <w:r w:rsidRPr="000D5FC8">
        <w:rPr>
          <w:rFonts w:ascii="Glametrix" w:hAnsi="Glametrix"/>
          <w:sz w:val="24"/>
          <w:szCs w:val="24"/>
        </w:rPr>
        <w:t xml:space="preserve"> = face; </w:t>
      </w:r>
      <w:proofErr w:type="spellStart"/>
      <w:r w:rsidRPr="000D5FC8">
        <w:rPr>
          <w:rFonts w:ascii="Glametrix" w:hAnsi="Glametrix"/>
          <w:iCs/>
          <w:sz w:val="24"/>
          <w:szCs w:val="24"/>
        </w:rPr>
        <w:t>svana</w:t>
      </w:r>
      <w:proofErr w:type="spellEnd"/>
      <w:r w:rsidRPr="000D5FC8">
        <w:rPr>
          <w:rFonts w:ascii="Glametrix" w:hAnsi="Glametrix"/>
          <w:sz w:val="24"/>
          <w:szCs w:val="24"/>
        </w:rPr>
        <w:t xml:space="preserve"> = dog </w:t>
      </w:r>
    </w:p>
    <w:p w14:paraId="5C3966FF" w14:textId="77777777" w:rsidR="000D5FC8" w:rsidRPr="000D5FC8" w:rsidRDefault="000D5FC8" w:rsidP="000D5FC8">
      <w:pPr>
        <w:rPr>
          <w:rFonts w:ascii="Glametrix" w:hAnsi="Glametrix"/>
          <w:sz w:val="24"/>
          <w:szCs w:val="24"/>
        </w:rPr>
      </w:pPr>
      <w:proofErr w:type="spellStart"/>
      <w:r w:rsidRPr="000D5FC8">
        <w:rPr>
          <w:rFonts w:ascii="Glametrix" w:hAnsi="Glametrix"/>
          <w:sz w:val="24"/>
          <w:szCs w:val="24"/>
        </w:rPr>
        <w:t>Nabi</w:t>
      </w:r>
      <w:proofErr w:type="spellEnd"/>
      <w:r w:rsidRPr="000D5FC8">
        <w:rPr>
          <w:rFonts w:ascii="Glametrix" w:hAnsi="Glametrix"/>
          <w:sz w:val="24"/>
          <w:szCs w:val="24"/>
        </w:rPr>
        <w:t xml:space="preserve"> Chakra </w:t>
      </w:r>
      <w:r w:rsidRPr="000D5FC8"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ab/>
        <w:t xml:space="preserve">navel </w:t>
      </w:r>
      <w:r w:rsidRPr="000D5FC8">
        <w:rPr>
          <w:rFonts w:ascii="Glametrix" w:hAnsi="Glametrix"/>
          <w:sz w:val="24"/>
          <w:szCs w:val="24"/>
        </w:rPr>
        <w:tab/>
      </w:r>
    </w:p>
    <w:p w14:paraId="213131CF" w14:textId="77777777" w:rsidR="000D5FC8" w:rsidRPr="000D5FC8" w:rsidRDefault="000D5FC8" w:rsidP="000D5FC8">
      <w:pPr>
        <w:rPr>
          <w:rFonts w:ascii="Glametrix" w:hAnsi="Glametrix"/>
          <w:b/>
          <w:sz w:val="24"/>
          <w:szCs w:val="24"/>
        </w:rPr>
      </w:pPr>
      <w:proofErr w:type="spellStart"/>
      <w:r w:rsidRPr="000D5FC8">
        <w:rPr>
          <w:rFonts w:ascii="Glametrix" w:hAnsi="Glametrix"/>
          <w:sz w:val="24"/>
          <w:szCs w:val="24"/>
        </w:rPr>
        <w:t>Manipura</w:t>
      </w:r>
      <w:proofErr w:type="spellEnd"/>
      <w:r w:rsidRPr="000D5FC8"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ab/>
      </w:r>
    </w:p>
    <w:p w14:paraId="77509E9F" w14:textId="77777777" w:rsidR="000D5FC8" w:rsidRPr="000D5FC8" w:rsidRDefault="000D5FC8" w:rsidP="000D5FC8">
      <w:pPr>
        <w:rPr>
          <w:rFonts w:ascii="Glametrix" w:hAnsi="Glametrix"/>
          <w:sz w:val="24"/>
          <w:szCs w:val="24"/>
        </w:rPr>
      </w:pPr>
      <w:proofErr w:type="spellStart"/>
      <w:r w:rsidRPr="000D5FC8">
        <w:rPr>
          <w:rFonts w:ascii="Glametrix" w:hAnsi="Glametrix"/>
          <w:sz w:val="24"/>
          <w:szCs w:val="24"/>
        </w:rPr>
        <w:t>Vishuddhi</w:t>
      </w:r>
      <w:proofErr w:type="spellEnd"/>
    </w:p>
    <w:p w14:paraId="6AE24474" w14:textId="77777777" w:rsidR="000D5FC8" w:rsidRPr="000D5FC8" w:rsidRDefault="000D5FC8" w:rsidP="000D5FC8">
      <w:pPr>
        <w:rPr>
          <w:rFonts w:ascii="Glametrix" w:hAnsi="Glametrix"/>
          <w:sz w:val="24"/>
          <w:szCs w:val="24"/>
        </w:rPr>
      </w:pPr>
    </w:p>
    <w:p w14:paraId="0568F860" w14:textId="77777777" w:rsidR="000D5FC8" w:rsidRPr="000D5FC8" w:rsidRDefault="000D5FC8" w:rsidP="000D5FC8">
      <w:pPr>
        <w:rPr>
          <w:rFonts w:ascii="Glametrix" w:hAnsi="Glametrix"/>
          <w:sz w:val="24"/>
          <w:szCs w:val="24"/>
        </w:rPr>
      </w:pPr>
      <w:r w:rsidRPr="000D5FC8">
        <w:rPr>
          <w:rFonts w:ascii="Glametrix" w:hAnsi="Glametrix"/>
          <w:sz w:val="24"/>
          <w:szCs w:val="24"/>
        </w:rPr>
        <w:t xml:space="preserve">7- </w:t>
      </w:r>
      <w:proofErr w:type="spellStart"/>
      <w:r w:rsidRPr="000D5FC8">
        <w:rPr>
          <w:rFonts w:ascii="Glametrix" w:hAnsi="Glametrix"/>
          <w:sz w:val="24"/>
          <w:szCs w:val="24"/>
        </w:rPr>
        <w:t>Sapta</w:t>
      </w:r>
      <w:proofErr w:type="spellEnd"/>
      <w:r w:rsidRPr="000D5FC8">
        <w:rPr>
          <w:rFonts w:ascii="Glametrix" w:hAnsi="Glametrix"/>
          <w:sz w:val="24"/>
          <w:szCs w:val="24"/>
        </w:rPr>
        <w:t xml:space="preserve">: </w:t>
      </w:r>
      <w:proofErr w:type="spellStart"/>
      <w:r w:rsidRPr="000D5FC8">
        <w:rPr>
          <w:rFonts w:ascii="Glametrix" w:hAnsi="Glametrix"/>
          <w:sz w:val="24"/>
          <w:szCs w:val="24"/>
        </w:rPr>
        <w:t>Puraka</w:t>
      </w:r>
      <w:proofErr w:type="spellEnd"/>
      <w:r w:rsidRPr="000D5FC8"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ab/>
      </w:r>
    </w:p>
    <w:p w14:paraId="270D3373" w14:textId="77777777" w:rsidR="000D5FC8" w:rsidRPr="000D5FC8" w:rsidRDefault="000D5FC8" w:rsidP="000D5FC8">
      <w:pPr>
        <w:rPr>
          <w:rFonts w:ascii="Glametrix" w:hAnsi="Glametrix"/>
          <w:sz w:val="24"/>
          <w:szCs w:val="24"/>
        </w:rPr>
      </w:pPr>
      <w:proofErr w:type="spellStart"/>
      <w:r w:rsidRPr="000D5FC8">
        <w:rPr>
          <w:rFonts w:ascii="Glametrix" w:hAnsi="Glametrix"/>
          <w:sz w:val="24"/>
          <w:szCs w:val="24"/>
        </w:rPr>
        <w:t>Uttanasana</w:t>
      </w:r>
      <w:proofErr w:type="spellEnd"/>
      <w:r w:rsidRPr="000D5FC8">
        <w:rPr>
          <w:rFonts w:ascii="Glametrix" w:hAnsi="Glametrix"/>
          <w:sz w:val="24"/>
          <w:szCs w:val="24"/>
        </w:rPr>
        <w:t xml:space="preserve"> B</w:t>
      </w:r>
    </w:p>
    <w:p w14:paraId="407B7B93" w14:textId="77777777" w:rsidR="000D5FC8" w:rsidRPr="000D5FC8" w:rsidRDefault="000D5FC8" w:rsidP="000D5FC8">
      <w:pPr>
        <w:rPr>
          <w:rFonts w:ascii="Glametrix" w:hAnsi="Glametrix"/>
          <w:sz w:val="24"/>
          <w:szCs w:val="24"/>
        </w:rPr>
      </w:pPr>
    </w:p>
    <w:p w14:paraId="5C40841A" w14:textId="77777777" w:rsidR="000D5FC8" w:rsidRPr="000D5FC8" w:rsidRDefault="000D5FC8" w:rsidP="000D5FC8">
      <w:pPr>
        <w:rPr>
          <w:rFonts w:ascii="Glametrix" w:hAnsi="Glametrix"/>
          <w:sz w:val="24"/>
          <w:szCs w:val="24"/>
        </w:rPr>
      </w:pPr>
      <w:r w:rsidRPr="000D5FC8">
        <w:rPr>
          <w:rFonts w:ascii="Glametrix" w:hAnsi="Glametrix"/>
          <w:sz w:val="24"/>
          <w:szCs w:val="24"/>
        </w:rPr>
        <w:t xml:space="preserve">8- </w:t>
      </w:r>
      <w:proofErr w:type="spellStart"/>
      <w:proofErr w:type="gramStart"/>
      <w:r w:rsidRPr="000D5FC8">
        <w:rPr>
          <w:rFonts w:ascii="Glametrix" w:hAnsi="Glametrix"/>
          <w:sz w:val="24"/>
          <w:szCs w:val="24"/>
        </w:rPr>
        <w:t>Astau</w:t>
      </w:r>
      <w:proofErr w:type="spellEnd"/>
      <w:r w:rsidRPr="000D5FC8">
        <w:rPr>
          <w:rFonts w:ascii="Glametrix" w:hAnsi="Glametrix"/>
          <w:sz w:val="24"/>
          <w:szCs w:val="24"/>
        </w:rPr>
        <w:t xml:space="preserve"> :</w:t>
      </w:r>
      <w:proofErr w:type="gramEnd"/>
      <w:r w:rsidRPr="000D5FC8">
        <w:rPr>
          <w:rFonts w:ascii="Glametrix" w:hAnsi="Glametrix"/>
          <w:sz w:val="24"/>
          <w:szCs w:val="24"/>
        </w:rPr>
        <w:t xml:space="preserve"> </w:t>
      </w:r>
      <w:proofErr w:type="spellStart"/>
      <w:r w:rsidRPr="000D5FC8">
        <w:rPr>
          <w:rFonts w:ascii="Glametrix" w:hAnsi="Glametrix"/>
          <w:sz w:val="24"/>
          <w:szCs w:val="24"/>
        </w:rPr>
        <w:t>Recaka</w:t>
      </w:r>
      <w:proofErr w:type="spellEnd"/>
      <w:r w:rsidRPr="000D5FC8"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ab/>
      </w:r>
    </w:p>
    <w:p w14:paraId="3218C126" w14:textId="77777777" w:rsidR="000D5FC8" w:rsidRPr="000D5FC8" w:rsidRDefault="000D5FC8" w:rsidP="000D5FC8">
      <w:pPr>
        <w:rPr>
          <w:rFonts w:ascii="Glametrix" w:hAnsi="Glametrix"/>
          <w:b/>
          <w:sz w:val="24"/>
          <w:szCs w:val="24"/>
        </w:rPr>
      </w:pPr>
      <w:proofErr w:type="spellStart"/>
      <w:r w:rsidRPr="000D5FC8">
        <w:rPr>
          <w:rFonts w:ascii="Glametrix" w:hAnsi="Glametrix"/>
          <w:sz w:val="24"/>
          <w:szCs w:val="24"/>
        </w:rPr>
        <w:t>Uttanasana</w:t>
      </w:r>
      <w:proofErr w:type="spellEnd"/>
      <w:r w:rsidRPr="000D5FC8">
        <w:rPr>
          <w:rFonts w:ascii="Glametrix" w:hAnsi="Glametrix"/>
          <w:sz w:val="24"/>
          <w:szCs w:val="24"/>
        </w:rPr>
        <w:t xml:space="preserve"> A</w:t>
      </w:r>
      <w:r w:rsidRPr="000D5FC8">
        <w:rPr>
          <w:rFonts w:ascii="Glametrix" w:hAnsi="Glametrix"/>
          <w:b/>
          <w:sz w:val="24"/>
          <w:szCs w:val="24"/>
        </w:rPr>
        <w:t xml:space="preserve"> </w:t>
      </w:r>
      <w:r w:rsidRPr="000D5FC8">
        <w:rPr>
          <w:rFonts w:ascii="Glametrix" w:hAnsi="Glametrix"/>
          <w:b/>
          <w:sz w:val="24"/>
          <w:szCs w:val="24"/>
        </w:rPr>
        <w:tab/>
      </w:r>
      <w:r w:rsidRPr="000D5FC8">
        <w:rPr>
          <w:rFonts w:ascii="Glametrix" w:hAnsi="Glametrix"/>
          <w:b/>
          <w:sz w:val="24"/>
          <w:szCs w:val="24"/>
        </w:rPr>
        <w:tab/>
      </w:r>
      <w:r w:rsidRPr="000D5FC8">
        <w:rPr>
          <w:rFonts w:ascii="Glametrix" w:hAnsi="Glametrix"/>
          <w:b/>
          <w:sz w:val="24"/>
          <w:szCs w:val="24"/>
        </w:rPr>
        <w:tab/>
      </w:r>
    </w:p>
    <w:p w14:paraId="7AB69143" w14:textId="77777777" w:rsidR="000D5FC8" w:rsidRPr="000D5FC8" w:rsidRDefault="000D5FC8" w:rsidP="000D5FC8">
      <w:pPr>
        <w:rPr>
          <w:rFonts w:ascii="Glametrix" w:hAnsi="Glametrix"/>
          <w:sz w:val="24"/>
          <w:szCs w:val="24"/>
        </w:rPr>
      </w:pPr>
    </w:p>
    <w:p w14:paraId="48EFBBF6" w14:textId="77777777" w:rsidR="000D5FC8" w:rsidRPr="000D5FC8" w:rsidRDefault="000D5FC8" w:rsidP="000D5FC8">
      <w:pPr>
        <w:rPr>
          <w:rFonts w:ascii="Glametrix" w:hAnsi="Glametrix"/>
          <w:sz w:val="24"/>
          <w:szCs w:val="24"/>
        </w:rPr>
      </w:pPr>
      <w:r w:rsidRPr="000D5FC8">
        <w:rPr>
          <w:rFonts w:ascii="Glametrix" w:hAnsi="Glametrix"/>
          <w:sz w:val="24"/>
          <w:szCs w:val="24"/>
        </w:rPr>
        <w:t xml:space="preserve">9-Nava: </w:t>
      </w:r>
      <w:proofErr w:type="spellStart"/>
      <w:r w:rsidRPr="000D5FC8">
        <w:rPr>
          <w:rFonts w:ascii="Glametrix" w:hAnsi="Glametrix"/>
          <w:sz w:val="24"/>
          <w:szCs w:val="24"/>
        </w:rPr>
        <w:t>Puraka</w:t>
      </w:r>
      <w:proofErr w:type="spellEnd"/>
      <w:r w:rsidRPr="000D5FC8"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ab/>
      </w:r>
    </w:p>
    <w:p w14:paraId="300AB9B0" w14:textId="77777777" w:rsidR="000D5FC8" w:rsidRPr="000D5FC8" w:rsidRDefault="000D5FC8" w:rsidP="000D5FC8">
      <w:pPr>
        <w:rPr>
          <w:rFonts w:ascii="Glametrix" w:hAnsi="Glametrix"/>
          <w:sz w:val="24"/>
          <w:szCs w:val="24"/>
        </w:rPr>
      </w:pPr>
      <w:proofErr w:type="spellStart"/>
      <w:r w:rsidRPr="000D5FC8">
        <w:rPr>
          <w:rFonts w:ascii="Glametrix" w:hAnsi="Glametrix"/>
          <w:sz w:val="24"/>
          <w:szCs w:val="24"/>
        </w:rPr>
        <w:t>Urdhva</w:t>
      </w:r>
      <w:proofErr w:type="spellEnd"/>
      <w:r w:rsidRPr="000D5FC8">
        <w:rPr>
          <w:rFonts w:ascii="Glametrix" w:hAnsi="Glametrix"/>
          <w:sz w:val="24"/>
          <w:szCs w:val="24"/>
        </w:rPr>
        <w:t xml:space="preserve"> </w:t>
      </w:r>
      <w:proofErr w:type="spellStart"/>
      <w:r w:rsidRPr="000D5FC8">
        <w:rPr>
          <w:rFonts w:ascii="Glametrix" w:hAnsi="Glametrix"/>
          <w:sz w:val="24"/>
          <w:szCs w:val="24"/>
        </w:rPr>
        <w:t>Hastasana</w:t>
      </w:r>
      <w:proofErr w:type="spellEnd"/>
      <w:r w:rsidRPr="000D5FC8">
        <w:rPr>
          <w:rFonts w:ascii="Glametrix" w:hAnsi="Glametrix"/>
          <w:sz w:val="24"/>
          <w:szCs w:val="24"/>
        </w:rPr>
        <w:tab/>
      </w:r>
      <w:r w:rsidRPr="000D5FC8">
        <w:rPr>
          <w:rFonts w:ascii="Glametrix" w:hAnsi="Glametrix"/>
          <w:sz w:val="24"/>
          <w:szCs w:val="24"/>
        </w:rPr>
        <w:tab/>
      </w:r>
    </w:p>
    <w:p w14:paraId="26826F4E" w14:textId="77777777" w:rsidR="000D5FC8" w:rsidRPr="000D5FC8" w:rsidRDefault="000D5FC8" w:rsidP="000D5FC8">
      <w:pPr>
        <w:ind w:left="1440" w:firstLine="720"/>
        <w:rPr>
          <w:rFonts w:ascii="Glametrix" w:hAnsi="Glametrix"/>
          <w:sz w:val="24"/>
          <w:szCs w:val="24"/>
        </w:rPr>
      </w:pPr>
    </w:p>
    <w:p w14:paraId="74F4B90E" w14:textId="77777777" w:rsidR="00C23BEE" w:rsidRDefault="000D5FC8" w:rsidP="000D5FC8">
      <w:pPr>
        <w:rPr>
          <w:rFonts w:ascii="Glametrix" w:hAnsi="Glametrix"/>
          <w:b/>
          <w:sz w:val="24"/>
          <w:szCs w:val="24"/>
        </w:rPr>
      </w:pPr>
      <w:proofErr w:type="spellStart"/>
      <w:r w:rsidRPr="000D5FC8">
        <w:rPr>
          <w:rFonts w:ascii="Glametrix" w:hAnsi="Glametrix"/>
          <w:sz w:val="24"/>
          <w:szCs w:val="24"/>
        </w:rPr>
        <w:t>Samasthitih</w:t>
      </w:r>
      <w:proofErr w:type="spellEnd"/>
      <w:r w:rsidRPr="000D5FC8">
        <w:rPr>
          <w:rFonts w:ascii="Glametrix" w:hAnsi="Glametrix"/>
          <w:sz w:val="24"/>
          <w:szCs w:val="24"/>
        </w:rPr>
        <w:t xml:space="preserve">: </w:t>
      </w:r>
      <w:proofErr w:type="spellStart"/>
      <w:r w:rsidRPr="000D5FC8">
        <w:rPr>
          <w:rFonts w:ascii="Glametrix" w:hAnsi="Glametrix"/>
          <w:sz w:val="24"/>
          <w:szCs w:val="24"/>
        </w:rPr>
        <w:t>Recaka</w:t>
      </w:r>
      <w:proofErr w:type="spellEnd"/>
      <w:r w:rsidRPr="000D5FC8">
        <w:rPr>
          <w:rFonts w:ascii="Glametrix" w:hAnsi="Glametrix"/>
          <w:b/>
          <w:sz w:val="24"/>
          <w:szCs w:val="24"/>
        </w:rPr>
        <w:t xml:space="preserve"> </w:t>
      </w:r>
    </w:p>
    <w:p w14:paraId="6B6C575A" w14:textId="77777777" w:rsidR="00C23BEE" w:rsidRPr="00C23BEE" w:rsidRDefault="00C23BEE" w:rsidP="00C23BEE">
      <w:pPr>
        <w:pStyle w:val="Footer"/>
        <w:rPr>
          <w:rFonts w:ascii="Glametrix" w:hAnsi="Glametrix"/>
          <w:sz w:val="20"/>
          <w:szCs w:val="20"/>
        </w:rPr>
      </w:pPr>
      <w:r w:rsidRPr="00C23BEE">
        <w:rPr>
          <w:rFonts w:ascii="Glametrix" w:hAnsi="Glametrix"/>
          <w:sz w:val="20"/>
          <w:szCs w:val="20"/>
        </w:rPr>
        <w:t xml:space="preserve">Ref: Surya </w:t>
      </w:r>
      <w:proofErr w:type="spellStart"/>
      <w:r w:rsidRPr="00C23BEE">
        <w:rPr>
          <w:rFonts w:ascii="Glametrix" w:hAnsi="Glametrix"/>
          <w:sz w:val="20"/>
          <w:szCs w:val="20"/>
        </w:rPr>
        <w:t>Namaskara</w:t>
      </w:r>
      <w:proofErr w:type="spellEnd"/>
      <w:r w:rsidRPr="00C23BEE">
        <w:rPr>
          <w:rFonts w:ascii="Glametrix" w:hAnsi="Glametrix"/>
          <w:sz w:val="20"/>
          <w:szCs w:val="20"/>
        </w:rPr>
        <w:t xml:space="preserve"> – Bihar School Yoga; </w:t>
      </w:r>
      <w:proofErr w:type="spellStart"/>
      <w:r w:rsidRPr="00C23BEE">
        <w:rPr>
          <w:rFonts w:ascii="Glametrix" w:hAnsi="Glametrix"/>
          <w:sz w:val="20"/>
          <w:szCs w:val="20"/>
        </w:rPr>
        <w:t>Suryanamaskara</w:t>
      </w:r>
      <w:proofErr w:type="spellEnd"/>
      <w:r w:rsidRPr="00C23BEE">
        <w:rPr>
          <w:rFonts w:ascii="Glametrix" w:hAnsi="Glametrix"/>
          <w:sz w:val="20"/>
          <w:szCs w:val="20"/>
        </w:rPr>
        <w:t xml:space="preserve"> Sri K </w:t>
      </w:r>
      <w:proofErr w:type="spellStart"/>
      <w:r w:rsidRPr="00C23BEE">
        <w:rPr>
          <w:rFonts w:ascii="Glametrix" w:hAnsi="Glametrix"/>
          <w:sz w:val="20"/>
          <w:szCs w:val="20"/>
        </w:rPr>
        <w:t>Pattabhi</w:t>
      </w:r>
      <w:proofErr w:type="spellEnd"/>
      <w:r w:rsidRPr="00C23BEE">
        <w:rPr>
          <w:rFonts w:ascii="Glametrix" w:hAnsi="Glametrix"/>
          <w:sz w:val="20"/>
          <w:szCs w:val="20"/>
        </w:rPr>
        <w:t xml:space="preserve"> </w:t>
      </w:r>
      <w:proofErr w:type="spellStart"/>
      <w:r w:rsidRPr="00C23BEE">
        <w:rPr>
          <w:rFonts w:ascii="Glametrix" w:hAnsi="Glametrix"/>
          <w:sz w:val="20"/>
          <w:szCs w:val="20"/>
        </w:rPr>
        <w:t>Jois</w:t>
      </w:r>
      <w:proofErr w:type="spellEnd"/>
      <w:r w:rsidRPr="00C23BEE">
        <w:rPr>
          <w:rFonts w:ascii="Glametrix" w:hAnsi="Glametrix"/>
          <w:sz w:val="20"/>
          <w:szCs w:val="20"/>
        </w:rPr>
        <w:t xml:space="preserve">; </w:t>
      </w:r>
      <w:proofErr w:type="gramStart"/>
      <w:r w:rsidRPr="00C23BEE">
        <w:rPr>
          <w:rFonts w:ascii="Glametrix" w:hAnsi="Glametrix"/>
          <w:sz w:val="20"/>
          <w:szCs w:val="20"/>
        </w:rPr>
        <w:t>Yoga  Mala</w:t>
      </w:r>
      <w:proofErr w:type="gramEnd"/>
      <w:r w:rsidRPr="00C23BEE">
        <w:rPr>
          <w:rFonts w:ascii="Glametrix" w:hAnsi="Glametrix"/>
          <w:sz w:val="20"/>
          <w:szCs w:val="20"/>
        </w:rPr>
        <w:t xml:space="preserve">  Sri K </w:t>
      </w:r>
      <w:proofErr w:type="spellStart"/>
      <w:r w:rsidRPr="00C23BEE">
        <w:rPr>
          <w:rFonts w:ascii="Glametrix" w:hAnsi="Glametrix"/>
          <w:sz w:val="20"/>
          <w:szCs w:val="20"/>
        </w:rPr>
        <w:t>Pattabhi</w:t>
      </w:r>
      <w:proofErr w:type="spellEnd"/>
      <w:r w:rsidRPr="00C23BEE">
        <w:rPr>
          <w:rFonts w:ascii="Glametrix" w:hAnsi="Glametrix"/>
          <w:sz w:val="20"/>
          <w:szCs w:val="20"/>
        </w:rPr>
        <w:t xml:space="preserve"> </w:t>
      </w:r>
      <w:proofErr w:type="spellStart"/>
      <w:r w:rsidRPr="00C23BEE">
        <w:rPr>
          <w:rFonts w:ascii="Glametrix" w:hAnsi="Glametrix"/>
          <w:sz w:val="20"/>
          <w:szCs w:val="20"/>
        </w:rPr>
        <w:t>Jois</w:t>
      </w:r>
      <w:proofErr w:type="spellEnd"/>
      <w:r w:rsidRPr="00C23BEE">
        <w:rPr>
          <w:rFonts w:ascii="Glametrix" w:hAnsi="Glametrix"/>
          <w:sz w:val="20"/>
          <w:szCs w:val="20"/>
        </w:rPr>
        <w:t xml:space="preserve">; Michael Gannon </w:t>
      </w:r>
    </w:p>
    <w:p w14:paraId="36600EE8" w14:textId="77777777" w:rsidR="000D5FC8" w:rsidRPr="00C23BEE" w:rsidRDefault="000D5FC8" w:rsidP="000D5FC8">
      <w:pPr>
        <w:rPr>
          <w:rFonts w:ascii="Glametrix" w:hAnsi="Glametrix"/>
          <w:sz w:val="20"/>
          <w:szCs w:val="20"/>
        </w:rPr>
      </w:pPr>
      <w:r w:rsidRPr="00C23BEE">
        <w:rPr>
          <w:rFonts w:ascii="Glametrix" w:hAnsi="Glametrix"/>
          <w:b/>
          <w:sz w:val="20"/>
          <w:szCs w:val="20"/>
        </w:rPr>
        <w:lastRenderedPageBreak/>
        <w:tab/>
      </w:r>
      <w:r w:rsidRPr="00C23BEE">
        <w:rPr>
          <w:rFonts w:ascii="Glametrix" w:hAnsi="Glametrix"/>
          <w:b/>
          <w:sz w:val="20"/>
          <w:szCs w:val="20"/>
        </w:rPr>
        <w:tab/>
      </w:r>
      <w:r w:rsidRPr="00C23BEE">
        <w:rPr>
          <w:rFonts w:ascii="Glametrix" w:hAnsi="Glametrix"/>
          <w:b/>
          <w:sz w:val="20"/>
          <w:szCs w:val="20"/>
        </w:rPr>
        <w:tab/>
      </w:r>
    </w:p>
    <w:p w14:paraId="1E28B3D3" w14:textId="77777777" w:rsidR="000D5FC8" w:rsidRPr="000D5FC8" w:rsidRDefault="000D5FC8" w:rsidP="000D5FC8">
      <w:pPr>
        <w:rPr>
          <w:rFonts w:ascii="Glametrix" w:hAnsi="Glametrix"/>
          <w:sz w:val="24"/>
          <w:szCs w:val="24"/>
        </w:rPr>
      </w:pPr>
    </w:p>
    <w:p w14:paraId="1A875B74" w14:textId="77777777" w:rsidR="000D5FC8" w:rsidRPr="000D5FC8" w:rsidRDefault="000D5FC8" w:rsidP="000D5FC8">
      <w:pPr>
        <w:rPr>
          <w:rFonts w:ascii="Glametrix" w:hAnsi="Glametrix"/>
          <w:sz w:val="24"/>
          <w:szCs w:val="24"/>
        </w:rPr>
      </w:pPr>
    </w:p>
    <w:p w14:paraId="55CC34A6" w14:textId="77777777" w:rsidR="000D5FC8" w:rsidRPr="000D5FC8" w:rsidRDefault="000D5FC8" w:rsidP="000D5FC8">
      <w:pPr>
        <w:tabs>
          <w:tab w:val="left" w:pos="1568"/>
        </w:tabs>
        <w:rPr>
          <w:rFonts w:ascii="Glametrix" w:hAnsi="Glametrix"/>
          <w:kern w:val="28"/>
          <w:sz w:val="24"/>
          <w:szCs w:val="24"/>
        </w:rPr>
      </w:pPr>
    </w:p>
    <w:p w14:paraId="160CB766" w14:textId="77777777" w:rsidR="000D5FC8" w:rsidRPr="000D5FC8" w:rsidRDefault="000D5FC8" w:rsidP="000D5FC8">
      <w:pPr>
        <w:tabs>
          <w:tab w:val="left" w:pos="2694"/>
        </w:tabs>
        <w:rPr>
          <w:rFonts w:ascii="Glametrix" w:hAnsi="Glametrix"/>
          <w:bCs/>
          <w:sz w:val="24"/>
          <w:szCs w:val="24"/>
        </w:rPr>
      </w:pPr>
    </w:p>
    <w:p w14:paraId="00E47789" w14:textId="77777777" w:rsidR="000D5FC8" w:rsidRPr="000D5FC8" w:rsidRDefault="000D5FC8" w:rsidP="000D5FC8">
      <w:pPr>
        <w:pStyle w:val="BodyText"/>
        <w:tabs>
          <w:tab w:val="left" w:pos="2694"/>
          <w:tab w:val="left" w:pos="4846"/>
        </w:tabs>
        <w:rPr>
          <w:rFonts w:ascii="Glametrix" w:hAnsi="Glametrix"/>
          <w:b/>
          <w:sz w:val="24"/>
          <w:szCs w:val="24"/>
        </w:rPr>
      </w:pPr>
    </w:p>
    <w:p w14:paraId="57CA6E14" w14:textId="77777777" w:rsidR="000D5FC8" w:rsidRPr="000D5FC8" w:rsidRDefault="000D5FC8" w:rsidP="000D5FC8">
      <w:pPr>
        <w:pStyle w:val="BodyText"/>
        <w:tabs>
          <w:tab w:val="left" w:pos="2694"/>
          <w:tab w:val="left" w:pos="4846"/>
        </w:tabs>
        <w:rPr>
          <w:rFonts w:ascii="Glametrix" w:hAnsi="Glametrix"/>
          <w:b/>
          <w:sz w:val="24"/>
          <w:szCs w:val="24"/>
        </w:rPr>
      </w:pPr>
    </w:p>
    <w:p w14:paraId="0BEDCEA9" w14:textId="77777777" w:rsidR="000D5FC8" w:rsidRPr="000D5FC8" w:rsidRDefault="000D5FC8" w:rsidP="000D5FC8">
      <w:pPr>
        <w:pStyle w:val="BodyText"/>
        <w:tabs>
          <w:tab w:val="left" w:pos="4846"/>
        </w:tabs>
        <w:rPr>
          <w:rFonts w:ascii="Glametrix" w:hAnsi="Glametrix"/>
          <w:b/>
          <w:sz w:val="24"/>
          <w:szCs w:val="24"/>
        </w:rPr>
      </w:pPr>
    </w:p>
    <w:p w14:paraId="3D1DDCB9" w14:textId="77777777" w:rsidR="000D5FC8" w:rsidRPr="000D5FC8" w:rsidRDefault="000D5FC8" w:rsidP="000D5FC8">
      <w:pPr>
        <w:pStyle w:val="BodyText"/>
        <w:tabs>
          <w:tab w:val="left" w:pos="4846"/>
        </w:tabs>
        <w:rPr>
          <w:rFonts w:ascii="Glametrix" w:hAnsi="Glametrix"/>
          <w:b/>
          <w:sz w:val="24"/>
          <w:szCs w:val="24"/>
        </w:rPr>
      </w:pPr>
    </w:p>
    <w:p w14:paraId="3DA968F1" w14:textId="77777777" w:rsidR="000D5FC8" w:rsidRPr="000D5FC8" w:rsidRDefault="000D5FC8" w:rsidP="000D5FC8">
      <w:pPr>
        <w:pStyle w:val="BodyText"/>
        <w:tabs>
          <w:tab w:val="left" w:pos="4846"/>
        </w:tabs>
        <w:rPr>
          <w:rFonts w:ascii="Glametrix" w:hAnsi="Glametrix"/>
          <w:b/>
          <w:sz w:val="24"/>
          <w:szCs w:val="24"/>
        </w:rPr>
      </w:pPr>
    </w:p>
    <w:p w14:paraId="272BC72F" w14:textId="77777777" w:rsidR="000D5FC8" w:rsidRPr="000D5FC8" w:rsidRDefault="000D5FC8" w:rsidP="000D5FC8">
      <w:pPr>
        <w:pStyle w:val="BodyText"/>
        <w:tabs>
          <w:tab w:val="left" w:pos="4846"/>
        </w:tabs>
        <w:rPr>
          <w:rFonts w:ascii="Glametrix" w:hAnsi="Glametrix"/>
          <w:b/>
          <w:sz w:val="24"/>
          <w:szCs w:val="24"/>
        </w:rPr>
      </w:pPr>
    </w:p>
    <w:p w14:paraId="5585238D" w14:textId="77777777" w:rsidR="000D5FC8" w:rsidRPr="000D5FC8" w:rsidRDefault="000D5FC8" w:rsidP="000D5FC8">
      <w:pPr>
        <w:pStyle w:val="BodyText"/>
        <w:rPr>
          <w:rFonts w:ascii="Glametrix" w:hAnsi="Glametrix"/>
          <w:b/>
          <w:sz w:val="24"/>
          <w:szCs w:val="24"/>
        </w:rPr>
      </w:pPr>
    </w:p>
    <w:p w14:paraId="6FB1AB04" w14:textId="77777777" w:rsidR="000D5FC8" w:rsidRPr="000D5FC8" w:rsidRDefault="000D5FC8" w:rsidP="000D5FC8">
      <w:pPr>
        <w:pStyle w:val="BodyText"/>
        <w:rPr>
          <w:rFonts w:ascii="Glametrix" w:hAnsi="Glametrix"/>
          <w:b/>
          <w:sz w:val="24"/>
          <w:szCs w:val="24"/>
        </w:rPr>
      </w:pPr>
    </w:p>
    <w:p w14:paraId="0DFAADA5" w14:textId="77777777" w:rsidR="000D5FC8" w:rsidRPr="000D5FC8" w:rsidRDefault="000D5FC8" w:rsidP="000D5FC8">
      <w:pPr>
        <w:pStyle w:val="BodyText"/>
        <w:rPr>
          <w:rFonts w:ascii="Glametrix" w:hAnsi="Glametrix"/>
          <w:b/>
          <w:sz w:val="24"/>
          <w:szCs w:val="24"/>
        </w:rPr>
      </w:pPr>
    </w:p>
    <w:p w14:paraId="64E449B6" w14:textId="77777777" w:rsidR="000D5FC8" w:rsidRPr="000D5FC8" w:rsidRDefault="000D5FC8" w:rsidP="000D5FC8">
      <w:pPr>
        <w:pStyle w:val="BodyText"/>
        <w:rPr>
          <w:rFonts w:ascii="Glametrix" w:hAnsi="Glametrix"/>
          <w:b/>
          <w:sz w:val="24"/>
          <w:szCs w:val="24"/>
        </w:rPr>
      </w:pPr>
    </w:p>
    <w:p w14:paraId="24ECC2DB" w14:textId="77777777" w:rsidR="000D5FC8" w:rsidRPr="000D5FC8" w:rsidRDefault="000D5FC8" w:rsidP="000D5FC8">
      <w:pPr>
        <w:pStyle w:val="BodyText"/>
        <w:spacing w:before="216" w:line="391" w:lineRule="auto"/>
        <w:ind w:right="7823"/>
        <w:rPr>
          <w:rFonts w:ascii="Glametrix" w:hAnsi="Glametrix"/>
          <w:color w:val="5D167E"/>
          <w:w w:val="105"/>
          <w:sz w:val="24"/>
          <w:szCs w:val="24"/>
        </w:rPr>
      </w:pPr>
    </w:p>
    <w:p w14:paraId="29FC0914" w14:textId="77777777" w:rsidR="000D5FC8" w:rsidRPr="000D5FC8" w:rsidRDefault="000D5FC8" w:rsidP="000D5FC8">
      <w:pPr>
        <w:pStyle w:val="BodyText"/>
        <w:spacing w:before="216" w:line="391" w:lineRule="auto"/>
        <w:ind w:left="621" w:right="7823"/>
        <w:jc w:val="center"/>
        <w:rPr>
          <w:rFonts w:ascii="Glametrix" w:hAnsi="Glametrix"/>
          <w:color w:val="5D167E"/>
          <w:w w:val="105"/>
          <w:sz w:val="24"/>
          <w:szCs w:val="24"/>
        </w:rPr>
      </w:pPr>
    </w:p>
    <w:p w14:paraId="44F4FC9D" w14:textId="77777777" w:rsidR="000D5FC8" w:rsidRPr="000D5FC8" w:rsidRDefault="000D5FC8" w:rsidP="000D5FC8">
      <w:pPr>
        <w:pStyle w:val="BodyText"/>
        <w:ind w:left="525"/>
        <w:rPr>
          <w:rFonts w:ascii="Glametrix" w:hAnsi="Glametrix"/>
          <w:color w:val="5D167E"/>
          <w:w w:val="72"/>
          <w:sz w:val="24"/>
          <w:szCs w:val="24"/>
        </w:rPr>
      </w:pPr>
    </w:p>
    <w:p w14:paraId="058BDD4B" w14:textId="77777777" w:rsidR="000D5FC8" w:rsidRPr="000D5FC8" w:rsidRDefault="000D5FC8" w:rsidP="000D5FC8">
      <w:pPr>
        <w:pStyle w:val="BodyText"/>
        <w:spacing w:before="216" w:line="391" w:lineRule="auto"/>
        <w:ind w:left="621" w:right="7823"/>
        <w:jc w:val="center"/>
        <w:rPr>
          <w:rFonts w:ascii="Glametrix" w:hAnsi="Glametrix"/>
          <w:color w:val="5D167E"/>
          <w:w w:val="105"/>
          <w:sz w:val="24"/>
          <w:szCs w:val="24"/>
        </w:rPr>
      </w:pPr>
    </w:p>
    <w:p w14:paraId="61B539F2" w14:textId="77777777" w:rsidR="000D5FC8" w:rsidRPr="000D5FC8" w:rsidRDefault="000D5FC8" w:rsidP="000D5FC8">
      <w:pPr>
        <w:pStyle w:val="BodyText"/>
        <w:spacing w:before="216" w:line="391" w:lineRule="auto"/>
        <w:ind w:right="7823"/>
        <w:rPr>
          <w:rFonts w:ascii="Glametrix" w:hAnsi="Glametrix"/>
          <w:color w:val="5D167E"/>
          <w:w w:val="105"/>
          <w:sz w:val="24"/>
          <w:szCs w:val="24"/>
        </w:rPr>
      </w:pPr>
    </w:p>
    <w:p w14:paraId="007CDF7F" w14:textId="77777777" w:rsidR="000D5FC8" w:rsidRDefault="000D5FC8" w:rsidP="000D5FC8">
      <w:pPr>
        <w:pStyle w:val="BodyText"/>
        <w:spacing w:before="216" w:line="391" w:lineRule="auto"/>
        <w:ind w:right="7823"/>
        <w:rPr>
          <w:rFonts w:ascii="Glametrix" w:hAnsi="Glametrix"/>
          <w:color w:val="5D167E"/>
          <w:w w:val="105"/>
        </w:rPr>
      </w:pPr>
    </w:p>
    <w:p w14:paraId="5196B1CD" w14:textId="77777777" w:rsidR="000D5FC8" w:rsidRDefault="000D5FC8" w:rsidP="000D5FC8">
      <w:pPr>
        <w:pStyle w:val="BodyText"/>
        <w:rPr>
          <w:sz w:val="22"/>
        </w:rPr>
      </w:pPr>
    </w:p>
    <w:p w14:paraId="1D2FD4D3" w14:textId="77777777" w:rsidR="000D5FC8" w:rsidRDefault="000D5FC8" w:rsidP="000D5FC8">
      <w:pPr>
        <w:pStyle w:val="BodyText"/>
        <w:rPr>
          <w:sz w:val="22"/>
        </w:rPr>
      </w:pPr>
      <w:r>
        <w:rPr>
          <w:sz w:val="22"/>
        </w:rPr>
        <w:t xml:space="preserve"> </w:t>
      </w:r>
    </w:p>
    <w:p w14:paraId="4F046F4E" w14:textId="77777777" w:rsidR="000D5FC8" w:rsidRDefault="000D5FC8" w:rsidP="000D5FC8">
      <w:pPr>
        <w:pStyle w:val="BodyText"/>
        <w:rPr>
          <w:sz w:val="22"/>
        </w:rPr>
      </w:pPr>
    </w:p>
    <w:p w14:paraId="782ED634" w14:textId="77777777" w:rsidR="000D5FC8" w:rsidRDefault="000D5FC8" w:rsidP="000D5FC8">
      <w:pPr>
        <w:pStyle w:val="BodyText"/>
        <w:rPr>
          <w:sz w:val="22"/>
        </w:rPr>
      </w:pPr>
    </w:p>
    <w:p w14:paraId="37DC850C" w14:textId="77777777" w:rsidR="000D5FC8" w:rsidRDefault="000D5FC8" w:rsidP="000D5FC8">
      <w:pPr>
        <w:pStyle w:val="BodyText"/>
        <w:rPr>
          <w:sz w:val="22"/>
        </w:rPr>
      </w:pPr>
    </w:p>
    <w:p w14:paraId="21E8F674" w14:textId="77777777" w:rsidR="000D5FC8" w:rsidRDefault="000D5FC8" w:rsidP="000D5FC8">
      <w:pPr>
        <w:pStyle w:val="BodyText"/>
        <w:rPr>
          <w:sz w:val="22"/>
        </w:rPr>
      </w:pPr>
    </w:p>
    <w:p w14:paraId="0143727F" w14:textId="77777777" w:rsidR="000D5FC8" w:rsidRDefault="000D5FC8" w:rsidP="000D5FC8">
      <w:pPr>
        <w:pStyle w:val="BodyText"/>
        <w:rPr>
          <w:sz w:val="22"/>
        </w:rPr>
      </w:pPr>
    </w:p>
    <w:p w14:paraId="138C2803" w14:textId="77777777" w:rsidR="000D5FC8" w:rsidRDefault="000D5FC8" w:rsidP="000D5FC8">
      <w:pPr>
        <w:pStyle w:val="BodyText"/>
        <w:rPr>
          <w:sz w:val="22"/>
        </w:rPr>
      </w:pPr>
    </w:p>
    <w:p w14:paraId="02E7C593" w14:textId="77777777" w:rsidR="000D5FC8" w:rsidRDefault="000D5FC8" w:rsidP="000D5FC8">
      <w:pPr>
        <w:pStyle w:val="BodyText"/>
        <w:rPr>
          <w:sz w:val="22"/>
        </w:rPr>
      </w:pPr>
    </w:p>
    <w:p w14:paraId="10934626" w14:textId="77777777" w:rsidR="000D5FC8" w:rsidRDefault="000D5FC8" w:rsidP="000D5FC8">
      <w:pPr>
        <w:pStyle w:val="BodyText"/>
        <w:spacing w:before="7"/>
        <w:jc w:val="center"/>
        <w:rPr>
          <w:sz w:val="21"/>
        </w:rPr>
      </w:pPr>
    </w:p>
    <w:p w14:paraId="7CF6E24D" w14:textId="77777777" w:rsidR="000D5FC8" w:rsidRDefault="000D5FC8" w:rsidP="000D5FC8">
      <w:pPr>
        <w:pStyle w:val="BodyText"/>
        <w:spacing w:line="391" w:lineRule="auto"/>
        <w:ind w:left="550" w:right="7625"/>
        <w:jc w:val="center"/>
        <w:rPr>
          <w:rFonts w:ascii="Glametrix" w:hAnsi="Glametrix"/>
          <w:color w:val="5D167E"/>
        </w:rPr>
      </w:pPr>
      <w:r>
        <w:rPr>
          <w:rFonts w:ascii="Glametrix" w:hAnsi="Glametrix"/>
          <w:noProof/>
          <w:color w:val="5D167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FA1783" wp14:editId="5664C711">
                <wp:simplePos x="0" y="0"/>
                <wp:positionH relativeFrom="column">
                  <wp:posOffset>2235200</wp:posOffset>
                </wp:positionH>
                <wp:positionV relativeFrom="paragraph">
                  <wp:posOffset>16510</wp:posOffset>
                </wp:positionV>
                <wp:extent cx="139700" cy="45719"/>
                <wp:effectExtent l="0" t="25400" r="12700" b="5715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23B8F" w14:textId="77777777" w:rsidR="002D2E9D" w:rsidRDefault="002D2E9D" w:rsidP="000D5F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35" type="#_x0000_t202" style="position:absolute;left:0;text-align:left;margin-left:176pt;margin-top:1.3pt;width:11pt;height:3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" filled="f" stroked="f">
                <v:textbox>
                  <w:txbxContent>
                    <w:p w:rsidR="000D5FC8" w:rsidRDefault="000D5FC8" w:rsidP="000D5FC8"/>
                  </w:txbxContent>
                </v:textbox>
                <w10:wrap type="square"/>
              </v:shape>
            </w:pict>
          </mc:Fallback>
        </mc:AlternateContent>
      </w:r>
    </w:p>
    <w:p w14:paraId="2654AFE7" w14:textId="77777777" w:rsidR="000D5FC8" w:rsidRDefault="000D5FC8" w:rsidP="000D5FC8">
      <w:pPr>
        <w:pStyle w:val="BodyText"/>
        <w:spacing w:line="391" w:lineRule="auto"/>
        <w:ind w:left="550" w:right="7625"/>
        <w:rPr>
          <w:rFonts w:ascii="Glametrix" w:hAnsi="Glametrix"/>
          <w:color w:val="5D167E"/>
        </w:rPr>
      </w:pPr>
    </w:p>
    <w:p w14:paraId="19ECFFD2" w14:textId="77777777" w:rsidR="000D5FC8" w:rsidRDefault="000D5FC8" w:rsidP="000D5FC8">
      <w:pPr>
        <w:pStyle w:val="BodyText"/>
        <w:spacing w:line="391" w:lineRule="auto"/>
        <w:ind w:left="550" w:right="7625"/>
        <w:jc w:val="center"/>
        <w:rPr>
          <w:rFonts w:ascii="Glametrix" w:hAnsi="Glametrix"/>
          <w:color w:val="5D167E"/>
        </w:rPr>
      </w:pPr>
    </w:p>
    <w:p w14:paraId="341ED908" w14:textId="77777777" w:rsidR="000D5FC8" w:rsidRDefault="000D5FC8" w:rsidP="000D5FC8">
      <w:pPr>
        <w:pStyle w:val="BodyText"/>
        <w:spacing w:line="391" w:lineRule="auto"/>
        <w:ind w:left="550" w:right="7625"/>
        <w:jc w:val="center"/>
        <w:rPr>
          <w:rFonts w:ascii="Glametrix" w:hAnsi="Glametrix"/>
          <w:color w:val="5D167E"/>
        </w:rPr>
      </w:pPr>
    </w:p>
    <w:p w14:paraId="1E78D529" w14:textId="77777777" w:rsidR="000D5FC8" w:rsidRDefault="000D5FC8" w:rsidP="000D5FC8">
      <w:pPr>
        <w:pStyle w:val="BodyText"/>
        <w:spacing w:line="391" w:lineRule="auto"/>
        <w:ind w:left="550" w:right="7625"/>
        <w:jc w:val="center"/>
        <w:rPr>
          <w:rFonts w:ascii="Glametrix" w:hAnsi="Glametrix"/>
          <w:color w:val="5D167E"/>
        </w:rPr>
      </w:pPr>
    </w:p>
    <w:p w14:paraId="1C9643CA" w14:textId="77777777" w:rsidR="000D5FC8" w:rsidRDefault="000D5FC8" w:rsidP="000D5FC8">
      <w:pPr>
        <w:pStyle w:val="BodyText"/>
        <w:spacing w:line="391" w:lineRule="auto"/>
        <w:ind w:left="550" w:right="7625"/>
        <w:jc w:val="center"/>
        <w:rPr>
          <w:rFonts w:ascii="Glametrix" w:hAnsi="Glametrix"/>
          <w:color w:val="5D167E"/>
        </w:rPr>
      </w:pPr>
    </w:p>
    <w:p w14:paraId="4BB35135" w14:textId="77777777" w:rsidR="000D5FC8" w:rsidRPr="0037139E" w:rsidRDefault="000D5FC8" w:rsidP="000D5FC8"/>
    <w:p w14:paraId="393F3A44" w14:textId="77777777" w:rsidR="000D5FC8" w:rsidRPr="00031CA9" w:rsidRDefault="000D5FC8" w:rsidP="000D5FC8">
      <w:pPr>
        <w:pStyle w:val="BodyText"/>
        <w:spacing w:line="391" w:lineRule="auto"/>
        <w:ind w:left="395" w:right="7485" w:hanging="20"/>
        <w:jc w:val="center"/>
        <w:rPr>
          <w:rFonts w:ascii="Glametrix" w:hAnsi="Glametrix"/>
        </w:rPr>
      </w:pPr>
    </w:p>
    <w:p w14:paraId="49AB1EA4" w14:textId="77777777" w:rsidR="0037139E" w:rsidRPr="0037139E" w:rsidRDefault="002A0001" w:rsidP="002A0001">
      <w:r w:rsidRPr="002A0001">
        <w:rPr>
          <w:rFonts w:ascii="Glametrix" w:hAnsi="Glametrix"/>
          <w:sz w:val="24"/>
          <w:szCs w:val="24"/>
        </w:rPr>
        <w:br w:type="page"/>
      </w:r>
      <w:r w:rsidRPr="0037139E">
        <w:lastRenderedPageBreak/>
        <w:t xml:space="preserve"> </w:t>
      </w:r>
    </w:p>
    <w:p w14:paraId="44C34E8C" w14:textId="77777777" w:rsidR="00BA5F05" w:rsidRPr="00031CA9" w:rsidRDefault="00BA5F05">
      <w:pPr>
        <w:pStyle w:val="BodyText"/>
        <w:spacing w:line="391" w:lineRule="auto"/>
        <w:ind w:left="395" w:right="7485" w:hanging="20"/>
        <w:jc w:val="center"/>
        <w:rPr>
          <w:rFonts w:ascii="Glametrix" w:hAnsi="Glametrix"/>
        </w:rPr>
      </w:pPr>
    </w:p>
    <w:sectPr w:rsidR="00BA5F05" w:rsidRPr="00031CA9" w:rsidSect="001A6640">
      <w:type w:val="continuous"/>
      <w:pgSz w:w="11910" w:h="16840"/>
      <w:pgMar w:top="500" w:right="428" w:bottom="142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lametrix">
    <w:panose1 w:val="02000503000000000000"/>
    <w:charset w:val="00"/>
    <w:family w:val="auto"/>
    <w:pitch w:val="variable"/>
    <w:sig w:usb0="A000026F" w:usb1="5000006A" w:usb2="00000000" w:usb3="00000000" w:csb0="00000097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3628"/>
    <w:multiLevelType w:val="hybridMultilevel"/>
    <w:tmpl w:val="D10C53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8EC"/>
    <w:rsid w:val="00031CA9"/>
    <w:rsid w:val="000560D8"/>
    <w:rsid w:val="00081B6E"/>
    <w:rsid w:val="000B3EAA"/>
    <w:rsid w:val="000D5FC8"/>
    <w:rsid w:val="001029FF"/>
    <w:rsid w:val="00180DFD"/>
    <w:rsid w:val="001827C9"/>
    <w:rsid w:val="00193E14"/>
    <w:rsid w:val="001A6640"/>
    <w:rsid w:val="001C18EC"/>
    <w:rsid w:val="001F3233"/>
    <w:rsid w:val="00215BDA"/>
    <w:rsid w:val="00275811"/>
    <w:rsid w:val="002A0001"/>
    <w:rsid w:val="002A0167"/>
    <w:rsid w:val="002D2E9D"/>
    <w:rsid w:val="00320552"/>
    <w:rsid w:val="0037139E"/>
    <w:rsid w:val="003D1302"/>
    <w:rsid w:val="00404329"/>
    <w:rsid w:val="0041165A"/>
    <w:rsid w:val="004B7002"/>
    <w:rsid w:val="005103A3"/>
    <w:rsid w:val="0056569E"/>
    <w:rsid w:val="005A6097"/>
    <w:rsid w:val="005B6AAD"/>
    <w:rsid w:val="006265FD"/>
    <w:rsid w:val="00643023"/>
    <w:rsid w:val="0065742E"/>
    <w:rsid w:val="00687259"/>
    <w:rsid w:val="0076492A"/>
    <w:rsid w:val="0077626A"/>
    <w:rsid w:val="007F0D77"/>
    <w:rsid w:val="00873877"/>
    <w:rsid w:val="008C7742"/>
    <w:rsid w:val="008D2384"/>
    <w:rsid w:val="008E2E50"/>
    <w:rsid w:val="009309D1"/>
    <w:rsid w:val="009C0F07"/>
    <w:rsid w:val="009F3B3E"/>
    <w:rsid w:val="00A6539E"/>
    <w:rsid w:val="00AE3464"/>
    <w:rsid w:val="00B23792"/>
    <w:rsid w:val="00B81F6A"/>
    <w:rsid w:val="00BA5F05"/>
    <w:rsid w:val="00C01F66"/>
    <w:rsid w:val="00C034AC"/>
    <w:rsid w:val="00C17030"/>
    <w:rsid w:val="00C23BEE"/>
    <w:rsid w:val="00CD1E13"/>
    <w:rsid w:val="00D20D32"/>
    <w:rsid w:val="00D25482"/>
    <w:rsid w:val="00DA62E7"/>
    <w:rsid w:val="00E07059"/>
    <w:rsid w:val="00E44BC7"/>
    <w:rsid w:val="00E95028"/>
    <w:rsid w:val="00EA12A7"/>
    <w:rsid w:val="00EB40E9"/>
    <w:rsid w:val="00ED3AAA"/>
    <w:rsid w:val="00F47630"/>
    <w:rsid w:val="00F8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CE23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5742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42E"/>
    <w:rPr>
      <w:rFonts w:ascii="Lucida Grande" w:eastAsia="Arial" w:hAnsi="Lucida Grande" w:cs="Arial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47630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E9502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F0D77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rsid w:val="00C23BEE"/>
    <w:pPr>
      <w:widowControl/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C23BEE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5742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42E"/>
    <w:rPr>
      <w:rFonts w:ascii="Lucida Grande" w:eastAsia="Arial" w:hAnsi="Lucida Grande" w:cs="Arial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47630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E9502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F0D77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rsid w:val="00C23BEE"/>
    <w:pPr>
      <w:widowControl/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C23BEE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Untitled:Users:melanieknox:Library:Application%20Support:Microsoft:Office:User%20Templates:My%20Templates:CYS%20Letterhead%20Template%202509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62AA70-42CA-0F4A-8511-F8D4F8B3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CYS Letterhead Template 250917.dotx</Template>
  <TotalTime>3</TotalTime>
  <Pages>3</Pages>
  <Words>234</Words>
  <Characters>1335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Knox</dc:creator>
  <cp:lastModifiedBy>Melanie Knox</cp:lastModifiedBy>
  <cp:revision>3</cp:revision>
  <cp:lastPrinted>2019-10-10T15:42:00Z</cp:lastPrinted>
  <dcterms:created xsi:type="dcterms:W3CDTF">2019-10-09T21:45:00Z</dcterms:created>
  <dcterms:modified xsi:type="dcterms:W3CDTF">2019-10-10T16:30:00Z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Adobe Photoshop CC 2017 (Macintosh)</vt:lpwstr>
  </property>
  <property fmtid="{D5CDD505-2E9C-101B-9397-08002B2CF9AE}" pid="4" name="LastSaved">
    <vt:filetime>2017-03-18T00:00:00Z</vt:filetime>
  </property>
</Properties>
</file>