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4F059" w14:textId="77777777" w:rsidR="00C034AC" w:rsidRDefault="00404329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  <w:r>
        <w:rPr>
          <w:rFonts w:ascii="Glametrix" w:hAnsi="Glametrix"/>
          <w:noProof/>
          <w:color w:val="5D167E"/>
          <w:sz w:val="4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C338846" wp14:editId="5FFFD1C6">
                <wp:simplePos x="0" y="0"/>
                <wp:positionH relativeFrom="column">
                  <wp:posOffset>-215900</wp:posOffset>
                </wp:positionH>
                <wp:positionV relativeFrom="paragraph">
                  <wp:posOffset>-114300</wp:posOffset>
                </wp:positionV>
                <wp:extent cx="1344930" cy="10292080"/>
                <wp:effectExtent l="0" t="0" r="1270" b="2032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10292080"/>
                          <a:chOff x="0" y="0"/>
                          <a:chExt cx="1345292" cy="10043074"/>
                        </a:xfrm>
                      </wpg:grpSpPr>
                      <wps:wsp>
                        <wps:cNvPr id="1" name="Freeform 9"/>
                        <wps:cNvSpPr>
                          <a:spLocks/>
                        </wps:cNvSpPr>
                        <wps:spPr bwMode="auto">
                          <a:xfrm>
                            <a:off x="1332592" y="103419"/>
                            <a:ext cx="12700" cy="9939655"/>
                          </a:xfrm>
                          <a:custGeom>
                            <a:avLst/>
                            <a:gdLst>
                              <a:gd name="T0" fmla="*/ 0 w 20"/>
                              <a:gd name="T1" fmla="*/ 15652 h 15653"/>
                              <a:gd name="T2" fmla="*/ 0 w 20"/>
                              <a:gd name="T3" fmla="*/ 0 h 15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53">
                                <a:moveTo>
                                  <a:pt x="0" y="15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5C14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110" y="4457700"/>
                            <a:ext cx="1088571" cy="2205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A715F6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7F0D77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y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the jewel </w:t>
                              </w:r>
                            </w:p>
                            <w:p w14:paraId="55026565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57F8A43D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in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the lotus</w:t>
                              </w:r>
                            </w:p>
                            <w:p w14:paraId="78C19C1D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368EEA37" w14:textId="77777777" w:rsidR="00EA12A7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shine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forth this light </w:t>
                              </w:r>
                            </w:p>
                            <w:p w14:paraId="23BC0631" w14:textId="77777777" w:rsidR="00EA12A7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7F4640D7" w14:textId="77777777" w:rsidR="00EA12A7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love </w:t>
                              </w:r>
                            </w:p>
                            <w:p w14:paraId="45327D67" w14:textId="77777777" w:rsidR="00EA12A7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3D01B7A7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compassion</w:t>
                              </w:r>
                            </w:p>
                            <w:p w14:paraId="05EF5657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49D004D2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to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unite</w:t>
                              </w:r>
                            </w:p>
                            <w:p w14:paraId="4C55D57D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13EBF727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all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existences </w:t>
                              </w:r>
                            </w:p>
                            <w:p w14:paraId="5E75455E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53F31BD0" w14:textId="77777777" w:rsidR="00EA12A7" w:rsidRPr="00C01F66" w:rsidRDefault="00EA12A7" w:rsidP="001827C9">
                              <w:pPr>
                                <w:jc w:val="center"/>
                                <w:rPr>
                                  <w:rFonts w:ascii="Glametrix" w:hAnsi="Glametrix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as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0194" y="7851137"/>
                            <a:ext cx="1066800" cy="210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963161" w14:textId="77777777" w:rsidR="00EA12A7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CLARITY YOGA SHALA</w:t>
                              </w:r>
                            </w:p>
                            <w:p w14:paraId="1BF11122" w14:textId="77777777" w:rsidR="00EA12A7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0A2B165A" w14:textId="77777777" w:rsidR="00EA12A7" w:rsidRPr="00F47630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65 Hatfield Road</w:t>
                              </w:r>
                            </w:p>
                            <w:p w14:paraId="32053BBC" w14:textId="77777777" w:rsidR="00EA12A7" w:rsidRPr="00F47630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0DD16840" w14:textId="77777777" w:rsidR="00EA12A7" w:rsidRPr="00F47630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St Albans</w:t>
                              </w:r>
                            </w:p>
                            <w:p w14:paraId="359927A2" w14:textId="77777777" w:rsidR="00EA12A7" w:rsidRPr="00F47630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4F923729" w14:textId="77777777" w:rsidR="00EA12A7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AL1 4JE</w:t>
                              </w:r>
                            </w:p>
                            <w:p w14:paraId="375AFA69" w14:textId="77777777" w:rsidR="000560D8" w:rsidRDefault="000560D8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384551CE" w14:textId="77777777" w:rsidR="000560D8" w:rsidRDefault="000560D8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56602680" w14:textId="77777777" w:rsidR="000560D8" w:rsidRPr="00F47630" w:rsidRDefault="000560D8" w:rsidP="000560D8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ignite@clarity.yoga</w:t>
                              </w:r>
                              <w:proofErr w:type="spellEnd"/>
                            </w:p>
                            <w:p w14:paraId="41B1CE19" w14:textId="77777777" w:rsidR="000560D8" w:rsidRDefault="007F0D7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www.clarity.yoga</w:t>
                              </w:r>
                            </w:p>
                            <w:p w14:paraId="5D3C6780" w14:textId="77777777" w:rsidR="007F0D77" w:rsidRDefault="007F0D7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+44 (0) 796 8823166</w:t>
                              </w:r>
                            </w:p>
                            <w:p w14:paraId="715B9235" w14:textId="77777777" w:rsidR="00EA12A7" w:rsidRPr="00F47630" w:rsidRDefault="00EA12A7" w:rsidP="00F47630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14:paraId="6104ECFE" w14:textId="77777777" w:rsidR="00EA12A7" w:rsidRPr="00F47630" w:rsidRDefault="00EA12A7" w:rsidP="00C01F66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14:paraId="1504C24A" w14:textId="77777777" w:rsidR="00EA12A7" w:rsidRDefault="00EA12A7" w:rsidP="00F47630">
                              <w:pPr>
                                <w:jc w:val="center"/>
                                <w:rPr>
                                  <w:color w:val="660066"/>
                                  <w:sz w:val="14"/>
                                </w:rPr>
                              </w:pPr>
                            </w:p>
                            <w:p w14:paraId="729E4794" w14:textId="77777777" w:rsidR="00EA12A7" w:rsidRPr="001827C9" w:rsidRDefault="00EA12A7" w:rsidP="00F4763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1123955"/>
                            <a:ext cx="1321156" cy="124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7EE7A" w14:textId="77777777" w:rsidR="00EA12A7" w:rsidRPr="00F47630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Clarity Yoga</w:t>
                              </w:r>
                            </w:p>
                            <w:p w14:paraId="6E54C9FC" w14:textId="77777777" w:rsidR="00EA12A7" w:rsidRPr="00F47630" w:rsidRDefault="00EA12A7" w:rsidP="00F47630">
                              <w:pPr>
                                <w:jc w:val="center"/>
                                <w:rPr>
                                  <w:rFonts w:ascii="Glametrix" w:hAnsi="Glametrix"/>
                                  <w:sz w:val="72"/>
                                </w:rPr>
                              </w:pPr>
                              <w:proofErr w:type="spellStart"/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Shala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0"/>
                            <a:ext cx="874486" cy="87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70" y="2783984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85" y="7266185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90" y="3924300"/>
                            <a:ext cx="9309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16.95pt;margin-top:-8.95pt;width:105.9pt;height:810.4pt;z-index:251680768;mso-width-relative:margin;mso-height-relative:margin" coordsize="1345292,10043074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">
                <v:shape id="Freeform 9" o:spid="_x0000_s1027" style="position:absolute;left:1332592;top:103419;width:12700;height:9939655;visibility:visible;mso-wrap-style:square;v-text-anchor:top" coordsize="20,156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/UQmvQAA&#10;ANoAAAAPAAAAZHJzL2Rvd25yZXYueG1sRE/LqsIwEN0L/kMYwZ2mXlGkGkWEi6IrtYLLoRnbYjMp&#10;TbT1740guBoO5zmLVWtK8aTaFZYVjIYRCOLU6oIzBcn5fzAD4TyyxtIyKXiRg9Wy21lgrG3DR3qe&#10;fCZCCLsYFeTeV7GULs3JoBvaijhwN1sb9AHWmdQ1NiHclPIviqbSYMGhIceKNjml99PDKNhm6WG0&#10;r8aX5pXsrJtcrjqZWaX6vXY9B+Gp9T/x173TYT58XvlcuXw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+/UQmvQAAANoAAAAPAAAAAAAAAAAAAAAAAJcCAABkcnMvZG93bnJldi54&#10;bWxQSwUGAAAAAAQABAD1AAAAgQMAAAAA&#10;" path="m0,15652l0,0e" filled="f" strokecolor="#5c147c" strokeweight="1.68pt">
                  <v:path arrowok="t" o:connecttype="custom" o:connectlocs="0,9939020;0,0" o:connectangles="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7" o:spid="_x0000_s1028" type="#_x0000_t202" style="position:absolute;left:38110;top:4457700;width:1088571;height:22054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M</w:t>
                        </w:r>
                        <w:r w:rsidR="007F0D77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y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the jewel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in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the lotus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shine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forth this light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of</w:t>
                        </w:r>
                        <w:proofErr w:type="gramEnd"/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love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compassion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to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unite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all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existences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as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one</w:t>
                        </w:r>
                      </w:p>
                    </w:txbxContent>
                  </v:textbox>
                </v:shape>
                <v:shape id="Text Box 18" o:spid="_x0000_s1029" type="#_x0000_t202" style="position:absolute;left:90194;top:7851137;width:1066800;height:21018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CLARITY YOGA SHALA</w:t>
                        </w: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65 Hatfield Road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St Albans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AL1 4JE</w:t>
                        </w: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Pr="00F47630" w:rsidRDefault="000560D8" w:rsidP="000560D8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ignite@clarity.yoga</w:t>
                        </w:r>
                        <w:proofErr w:type="spellEnd"/>
                      </w:p>
                      <w:p w:rsidR="000560D8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www.clarity.yoga</w:t>
                        </w:r>
                      </w:p>
                      <w:p w:rsidR="007F0D77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+44 (0) 796 8823166</w:t>
                        </w:r>
                      </w:p>
                      <w:p w:rsidR="00EA12A7" w:rsidRPr="00F47630" w:rsidRDefault="00EA12A7" w:rsidP="00F47630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C01F66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color w:val="660066"/>
                            <w:sz w:val="14"/>
                          </w:rPr>
                        </w:pPr>
                      </w:p>
                      <w:p w:rsidR="00EA12A7" w:rsidRPr="001827C9" w:rsidRDefault="00EA12A7" w:rsidP="00F47630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top:1123955;width:1321156;height:12436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48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Clarity Yoga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sz w:val="72"/>
                          </w:rPr>
                        </w:pPr>
                        <w:proofErr w:type="spellStart"/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Shala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209550;width:874486;height:874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CG&#10;6bjEAAAA2wAAAA8AAABkcnMvZG93bnJldi54bWxEj0FrwkAUhO+C/2F5Qm+6UVEkdRVtK+2x1VLq&#10;7ZF9JsHs25B9NbG/3hUKPQ4z8w2zXHeuUhdqQunZwHiUgCLOvC05N/B52A0XoIIgW6w8k4ErBViv&#10;+r0lpta3/EGXveQqQjikaKAQqVOtQ1aQwzDyNXH0Tr5xKFE2ubYNthHuKj1Jkrl2WHJcKLCmp4Ky&#10;8/7HGXiV96/Z98sGt8+z6fzXHcftVXbGPAy6zSMooU7+w3/tN2tgMoX7l/gD9OoG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CG6bjEAAAA2wAAAA8AAAAAAAAAAAAAAAAAnAIA&#10;AGRycy9kb3ducmV2LnhtbFBLBQYAAAAABAAEAPcAAACNAwAAAAA=&#10;">
                  <v:imagedata r:id="rId9" o:title=""/>
                  <v:path arrowok="t"/>
                </v:shape>
                <v:shape id="Picture 1" o:spid="_x0000_s1032" type="#_x0000_t75" style="position:absolute;left:428170;top:2783984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Dl&#10;Rae/AAAA2gAAAA8AAABkcnMvZG93bnJldi54bWxEj0FrAjEUhO8F/0N4greauAcrW6OIoPSqFfH4&#10;unnuLm5eliTV+O+NIHgcZuYbZr5MthNX8qF1rGEyViCIK2darjUcfjefMxAhIhvsHJOGOwVYLgYf&#10;cyyNu/GOrvtYiwzhUKKGJsa+lDJUDVkMY9cTZ+/svMWYpa+l8XjLcNvJQqmptNhyXmiwp3VD1WX/&#10;bzXIk1p5+lOcqjOl45fbno7bQuvRMK2+QURK8R1+tX+MhgKeV/INkIsH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Q5UWnvwAAANoAAAAPAAAAAAAAAAAAAAAAAJwCAABkcnMv&#10;ZG93bnJldi54bWxQSwUGAAAAAAQABAD3AAAAiAMAAAAA&#10;">
                  <v:imagedata r:id="rId10" o:title=""/>
                  <v:path arrowok="t"/>
                </v:shape>
                <v:shape id="Picture 1" o:spid="_x0000_s1033" type="#_x0000_t75" style="position:absolute;left:402785;top:7266185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+p&#10;4DzBAAAA2gAAAA8AAABkcnMvZG93bnJldi54bWxEj8FqwzAQRO+B/oPYQm+J1BSa4EYxptDQa9IS&#10;ctxaG9vUWhlJtZW/jwKFHIeZecNsymR7MZIPnWMNzwsFgrh2puNGw/fXx3wNIkRkg71j0nChAOX2&#10;YbbBwriJ9zQeYiMyhEOBGtoYh0LKULdkMSzcQJy9s/MWY5a+kcbjlOG2l0ulXqXFjvNCiwO9t1T/&#10;Hv6sBnlSlacfxak+Uzqu3O503C21fnpM1RuISCnew//tT6PhBW5X8g2Q2ys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+p4DzBAAAA2gAAAA8AAAAAAAAAAAAAAAAAnAIAAGRy&#10;cy9kb3ducmV2LnhtbFBLBQYAAAAABAAEAPcAAACKAwAAAAA=&#10;">
                  <v:imagedata r:id="rId11" o:title=""/>
                  <v:path arrowok="t"/>
                </v:shape>
                <v:shape id="Picture 2" o:spid="_x0000_s1034" type="#_x0000_t75" style="position:absolute;left:97790;top:3924300;width:930910;height:457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Tj&#10;jFHDAAAA2gAAAA8AAABkcnMvZG93bnJldi54bWxEj09rwkAUxO9Cv8PyCt50owcrqatoi8Xiqf6h&#10;9PbIviYh2bdh91XTb98VCh6HmfkNs1j1rlUXCrH2bGAyzkARF97WXBo4HbejOagoyBZbz2TglyKs&#10;lg+DBebWX/mDLgcpVYJwzNFAJdLlWseiIodx7Dvi5H374FCSDKW2Aa8J7lo9zbKZdlhzWqiwo5eK&#10;iubw4wxs/P5Lv++C9G+F0Ob82cxfj40xw8d+/QxKqJd7+L+9swae4HYl3QC9/A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OOMUcMAAADaAAAADwAAAAAAAAAAAAAAAACcAgAA&#10;ZHJzL2Rvd25yZXYueG1sUEsFBgAAAAAEAAQA9wAAAIwDAAAAAA==&#10;">
                  <v:imagedata r:id="rId12" o:title=""/>
                  <v:path arrowok="t"/>
                </v:shape>
                <w10:wrap type="square"/>
              </v:group>
            </w:pict>
          </mc:Fallback>
        </mc:AlternateContent>
      </w:r>
    </w:p>
    <w:p w14:paraId="555538C2" w14:textId="77777777" w:rsidR="00C034AC" w:rsidRDefault="00C034AC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</w:p>
    <w:p w14:paraId="416F4DAF" w14:textId="77777777" w:rsidR="001A6640" w:rsidRDefault="001A6640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</w:p>
    <w:p w14:paraId="66040FEF" w14:textId="77777777" w:rsidR="00E44BC7" w:rsidRDefault="00E44BC7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>
        <w:rPr>
          <w:rFonts w:ascii="Glametrix" w:hAnsi="Glametrix"/>
          <w:bCs/>
          <w:color w:val="660066"/>
          <w:sz w:val="48"/>
        </w:rPr>
        <w:t xml:space="preserve">YOGA TEACHER TRAINING </w:t>
      </w:r>
    </w:p>
    <w:p w14:paraId="44E42A1A" w14:textId="77777777" w:rsidR="005A6097" w:rsidRPr="00E44BC7" w:rsidRDefault="005A6097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>
        <w:rPr>
          <w:rFonts w:ascii="Glametrix" w:hAnsi="Glametrix"/>
          <w:bCs/>
          <w:color w:val="660066"/>
          <w:sz w:val="48"/>
        </w:rPr>
        <w:t xml:space="preserve">Pre Study </w:t>
      </w:r>
      <w:proofErr w:type="gramStart"/>
      <w:r>
        <w:rPr>
          <w:rFonts w:ascii="Glametrix" w:hAnsi="Glametrix"/>
          <w:bCs/>
          <w:color w:val="660066"/>
          <w:sz w:val="48"/>
        </w:rPr>
        <w:t>Material :</w:t>
      </w:r>
      <w:proofErr w:type="gramEnd"/>
      <w:r>
        <w:rPr>
          <w:rFonts w:ascii="Glametrix" w:hAnsi="Glametrix"/>
          <w:bCs/>
          <w:color w:val="660066"/>
          <w:sz w:val="48"/>
        </w:rPr>
        <w:t xml:space="preserve"> </w:t>
      </w:r>
      <w:r w:rsidR="001A6640">
        <w:rPr>
          <w:rFonts w:ascii="Glametrix" w:hAnsi="Glametrix"/>
          <w:bCs/>
          <w:color w:val="660066"/>
          <w:sz w:val="48"/>
        </w:rPr>
        <w:t xml:space="preserve">Asana Names </w:t>
      </w:r>
    </w:p>
    <w:p w14:paraId="002FFEF7" w14:textId="77777777" w:rsidR="008D2384" w:rsidRPr="008D2384" w:rsidRDefault="008D2384" w:rsidP="008D2384">
      <w:pPr>
        <w:tabs>
          <w:tab w:val="left" w:pos="1568"/>
        </w:tabs>
        <w:rPr>
          <w:rFonts w:ascii="Glametrix" w:hAnsi="Glametrix"/>
        </w:rPr>
      </w:pPr>
      <w:r>
        <w:rPr>
          <w:b/>
          <w:bCs/>
          <w:color w:val="771B77"/>
          <w:sz w:val="28"/>
          <w:szCs w:val="28"/>
          <w:lang w:val="en-GB"/>
        </w:rPr>
        <w:tab/>
      </w:r>
    </w:p>
    <w:p w14:paraId="4C550333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b/>
          <w:sz w:val="28"/>
          <w:szCs w:val="28"/>
          <w:u w:val="single"/>
        </w:rPr>
      </w:pPr>
      <w:r w:rsidRPr="00313D7A">
        <w:rPr>
          <w:rFonts w:ascii="Glametrix" w:hAnsi="Glametrix"/>
          <w:sz w:val="28"/>
          <w:szCs w:val="28"/>
        </w:rPr>
        <w:t xml:space="preserve"> </w:t>
      </w:r>
      <w:bookmarkStart w:id="0" w:name="_GoBack"/>
      <w:bookmarkEnd w:id="0"/>
      <w:r w:rsidRPr="00313D7A">
        <w:rPr>
          <w:rFonts w:ascii="Glametrix" w:hAnsi="Glametrix"/>
          <w:b/>
          <w:sz w:val="28"/>
          <w:szCs w:val="28"/>
          <w:u w:val="single"/>
        </w:rPr>
        <w:t>BACK BENDING SEQUENCE</w:t>
      </w:r>
    </w:p>
    <w:p w14:paraId="7468A194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b/>
          <w:sz w:val="28"/>
          <w:szCs w:val="28"/>
          <w:u w:val="single"/>
        </w:rPr>
      </w:pPr>
    </w:p>
    <w:p w14:paraId="6D0BA220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Urd</w:t>
      </w:r>
      <w:r w:rsidR="00BF1A67">
        <w:rPr>
          <w:rFonts w:ascii="Glametrix" w:hAnsi="Glametrix"/>
          <w:sz w:val="24"/>
          <w:szCs w:val="24"/>
        </w:rPr>
        <w:t>h</w:t>
      </w:r>
      <w:r w:rsidRPr="00313D7A">
        <w:rPr>
          <w:rFonts w:ascii="Glametrix" w:hAnsi="Glametrix"/>
          <w:sz w:val="24"/>
          <w:szCs w:val="24"/>
        </w:rPr>
        <w:t>va</w:t>
      </w:r>
      <w:proofErr w:type="spellEnd"/>
      <w:r w:rsidRPr="00313D7A">
        <w:rPr>
          <w:rFonts w:ascii="Glametrix" w:hAnsi="Glametrix"/>
          <w:sz w:val="24"/>
          <w:szCs w:val="24"/>
        </w:rPr>
        <w:t xml:space="preserve"> </w:t>
      </w:r>
      <w:proofErr w:type="spellStart"/>
      <w:r w:rsidRPr="00313D7A">
        <w:rPr>
          <w:rFonts w:ascii="Glametrix" w:hAnsi="Glametrix"/>
          <w:sz w:val="24"/>
          <w:szCs w:val="24"/>
        </w:rPr>
        <w:t>Dhanurasana</w:t>
      </w:r>
      <w:proofErr w:type="spellEnd"/>
    </w:p>
    <w:p w14:paraId="72578D19" w14:textId="77777777" w:rsidR="00715200" w:rsidRPr="00313D7A" w:rsidRDefault="00715200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Urdva</w:t>
      </w:r>
      <w:proofErr w:type="spellEnd"/>
      <w:r>
        <w:rPr>
          <w:rFonts w:ascii="Glametrix" w:hAnsi="Glametrix"/>
          <w:sz w:val="24"/>
          <w:szCs w:val="24"/>
        </w:rPr>
        <w:t xml:space="preserve"> Upward    </w:t>
      </w:r>
      <w:proofErr w:type="spellStart"/>
      <w:r>
        <w:rPr>
          <w:rFonts w:ascii="Glametrix" w:hAnsi="Glametrix"/>
          <w:sz w:val="24"/>
          <w:szCs w:val="24"/>
        </w:rPr>
        <w:t>Dhanu</w:t>
      </w:r>
      <w:proofErr w:type="spellEnd"/>
      <w:r>
        <w:rPr>
          <w:rFonts w:ascii="Glametrix" w:hAnsi="Glametrix"/>
          <w:sz w:val="24"/>
          <w:szCs w:val="24"/>
        </w:rPr>
        <w:t xml:space="preserve">   Bow</w:t>
      </w:r>
    </w:p>
    <w:p w14:paraId="23CCF271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087DA45C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Paschimattanasana</w:t>
      </w:r>
      <w:proofErr w:type="spellEnd"/>
    </w:p>
    <w:p w14:paraId="5716FF97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2858171A" w14:textId="77777777" w:rsidR="00313D7A" w:rsidRPr="00845E02" w:rsidRDefault="00313D7A" w:rsidP="00313D7A">
      <w:pPr>
        <w:ind w:left="360" w:hanging="360"/>
        <w:rPr>
          <w:rFonts w:ascii="Glametrix" w:hAnsi="Glametrix" w:cs="Cambria"/>
          <w:b/>
          <w:sz w:val="28"/>
          <w:szCs w:val="28"/>
          <w:u w:val="single"/>
        </w:rPr>
      </w:pPr>
      <w:r w:rsidRPr="00845E02">
        <w:rPr>
          <w:rFonts w:ascii="Glametrix" w:hAnsi="Glametrix" w:cs="Cambria"/>
          <w:b/>
          <w:sz w:val="28"/>
          <w:szCs w:val="28"/>
          <w:u w:val="single"/>
        </w:rPr>
        <w:t>CLOSING SEQUENCE</w:t>
      </w:r>
    </w:p>
    <w:p w14:paraId="567B12B7" w14:textId="77777777" w:rsidR="00313D7A" w:rsidRPr="00313D7A" w:rsidRDefault="00313D7A" w:rsidP="00313D7A">
      <w:pPr>
        <w:ind w:left="360" w:hanging="360"/>
        <w:rPr>
          <w:rFonts w:ascii="Glametrix" w:hAnsi="Glametrix" w:cs="Cambria"/>
          <w:sz w:val="24"/>
          <w:szCs w:val="24"/>
        </w:rPr>
      </w:pPr>
    </w:p>
    <w:p w14:paraId="4A89E141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8"/>
          <w:szCs w:val="28"/>
        </w:rPr>
      </w:pPr>
      <w:r w:rsidRPr="00313D7A">
        <w:rPr>
          <w:rFonts w:ascii="Glametrix" w:hAnsi="Glametrix"/>
          <w:b/>
          <w:sz w:val="28"/>
          <w:szCs w:val="28"/>
        </w:rPr>
        <w:t>Inversions</w:t>
      </w:r>
      <w:r w:rsidRPr="00313D7A">
        <w:rPr>
          <w:rFonts w:ascii="Glametrix" w:hAnsi="Glametrix"/>
          <w:sz w:val="28"/>
          <w:szCs w:val="28"/>
        </w:rPr>
        <w:t xml:space="preserve"> </w:t>
      </w:r>
    </w:p>
    <w:p w14:paraId="26934E3C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7C2D228B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Salamba</w:t>
      </w:r>
      <w:proofErr w:type="spellEnd"/>
      <w:r w:rsidRPr="00313D7A">
        <w:rPr>
          <w:rFonts w:ascii="Glametrix" w:hAnsi="Glametrix"/>
          <w:sz w:val="24"/>
          <w:szCs w:val="24"/>
        </w:rPr>
        <w:t xml:space="preserve"> </w:t>
      </w:r>
      <w:proofErr w:type="spellStart"/>
      <w:r w:rsidRPr="00313D7A">
        <w:rPr>
          <w:rFonts w:ascii="Glametrix" w:hAnsi="Glametrix"/>
          <w:sz w:val="24"/>
          <w:szCs w:val="24"/>
        </w:rPr>
        <w:t>Sarvngasana</w:t>
      </w:r>
      <w:proofErr w:type="spellEnd"/>
    </w:p>
    <w:p w14:paraId="6A932B06" w14:textId="77777777" w:rsidR="00BF1A67" w:rsidRPr="00313D7A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All limb pose</w:t>
      </w:r>
    </w:p>
    <w:p w14:paraId="2AE68130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67F6D983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Halasana</w:t>
      </w:r>
      <w:proofErr w:type="spellEnd"/>
    </w:p>
    <w:p w14:paraId="040376F2" w14:textId="77777777" w:rsidR="00BF1A67" w:rsidRPr="00313D7A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Plow</w:t>
      </w:r>
    </w:p>
    <w:p w14:paraId="13F6DB2A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0042850C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Karnapidasana</w:t>
      </w:r>
      <w:proofErr w:type="spellEnd"/>
    </w:p>
    <w:p w14:paraId="12F6C5F9" w14:textId="77777777" w:rsidR="00313D7A" w:rsidRDefault="00715200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Kara   Ear   </w:t>
      </w:r>
      <w:proofErr w:type="spellStart"/>
      <w:proofErr w:type="gramStart"/>
      <w:r>
        <w:rPr>
          <w:rFonts w:ascii="Glametrix" w:hAnsi="Glametrix"/>
          <w:sz w:val="24"/>
          <w:szCs w:val="24"/>
        </w:rPr>
        <w:t>Padia</w:t>
      </w:r>
      <w:proofErr w:type="spellEnd"/>
      <w:r>
        <w:rPr>
          <w:rFonts w:ascii="Glametrix" w:hAnsi="Glametrix"/>
          <w:sz w:val="24"/>
          <w:szCs w:val="24"/>
        </w:rPr>
        <w:t xml:space="preserve">  Foot</w:t>
      </w:r>
      <w:proofErr w:type="gramEnd"/>
      <w:r>
        <w:rPr>
          <w:rFonts w:ascii="Glametrix" w:hAnsi="Glametrix"/>
          <w:sz w:val="24"/>
          <w:szCs w:val="24"/>
        </w:rPr>
        <w:t xml:space="preserve"> </w:t>
      </w:r>
    </w:p>
    <w:p w14:paraId="2015A62C" w14:textId="77777777" w:rsidR="00715200" w:rsidRDefault="00715200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</w:p>
    <w:p w14:paraId="7994971E" w14:textId="77777777" w:rsidR="00313D7A" w:rsidRDefault="00313D7A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Urdhva</w:t>
      </w:r>
      <w:proofErr w:type="spellEnd"/>
      <w:r w:rsidRPr="00313D7A">
        <w:rPr>
          <w:rFonts w:ascii="Glametrix" w:hAnsi="Glametrix"/>
          <w:sz w:val="24"/>
          <w:szCs w:val="24"/>
        </w:rPr>
        <w:t xml:space="preserve"> </w:t>
      </w:r>
      <w:proofErr w:type="spellStart"/>
      <w:r w:rsidRPr="00313D7A">
        <w:rPr>
          <w:rFonts w:ascii="Glametrix" w:hAnsi="Glametrix"/>
          <w:sz w:val="24"/>
          <w:szCs w:val="24"/>
        </w:rPr>
        <w:t>Padmasana</w:t>
      </w:r>
      <w:proofErr w:type="spellEnd"/>
      <w:r w:rsidRPr="00313D7A">
        <w:rPr>
          <w:rFonts w:ascii="Glametrix" w:hAnsi="Glametrix"/>
          <w:sz w:val="24"/>
          <w:szCs w:val="24"/>
        </w:rPr>
        <w:tab/>
      </w:r>
    </w:p>
    <w:p w14:paraId="54764199" w14:textId="77777777" w:rsidR="00BF1A67" w:rsidRPr="00313D7A" w:rsidRDefault="00BF1A67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Urdhva</w:t>
      </w:r>
      <w:proofErr w:type="spellEnd"/>
      <w:r>
        <w:rPr>
          <w:rFonts w:ascii="Glametrix" w:hAnsi="Glametrix"/>
          <w:sz w:val="24"/>
          <w:szCs w:val="24"/>
        </w:rPr>
        <w:t xml:space="preserve"> Upward      Lotus</w:t>
      </w:r>
    </w:p>
    <w:p w14:paraId="57BF7368" w14:textId="77777777" w:rsidR="00313D7A" w:rsidRDefault="00313D7A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</w:p>
    <w:p w14:paraId="66BB3B0A" w14:textId="77777777" w:rsidR="00313D7A" w:rsidRDefault="00313D7A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Pindasana</w:t>
      </w:r>
      <w:proofErr w:type="spellEnd"/>
    </w:p>
    <w:p w14:paraId="37D4DBCE" w14:textId="77777777" w:rsidR="00BF1A67" w:rsidRPr="00313D7A" w:rsidRDefault="00BF1A67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Embryo </w:t>
      </w:r>
    </w:p>
    <w:p w14:paraId="7C013A42" w14:textId="77777777" w:rsidR="00313D7A" w:rsidRDefault="00313D7A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</w:p>
    <w:p w14:paraId="562500AB" w14:textId="77777777" w:rsidR="00313D7A" w:rsidRDefault="00313D7A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Mathsyasana</w:t>
      </w:r>
      <w:proofErr w:type="spellEnd"/>
    </w:p>
    <w:p w14:paraId="6497825A" w14:textId="77777777" w:rsidR="00715200" w:rsidRPr="00313D7A" w:rsidRDefault="00715200" w:rsidP="00313D7A">
      <w:pPr>
        <w:tabs>
          <w:tab w:val="left" w:pos="1568"/>
          <w:tab w:val="left" w:pos="3696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Fish Posture</w:t>
      </w:r>
    </w:p>
    <w:p w14:paraId="2370958E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312640C7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Uttana</w:t>
      </w:r>
      <w:proofErr w:type="spellEnd"/>
      <w:r w:rsidRPr="00313D7A">
        <w:rPr>
          <w:rFonts w:ascii="Glametrix" w:hAnsi="Glametrix"/>
          <w:sz w:val="24"/>
          <w:szCs w:val="24"/>
        </w:rPr>
        <w:t xml:space="preserve"> </w:t>
      </w:r>
      <w:proofErr w:type="spellStart"/>
      <w:r w:rsidRPr="00313D7A">
        <w:rPr>
          <w:rFonts w:ascii="Glametrix" w:hAnsi="Glametrix"/>
          <w:sz w:val="24"/>
          <w:szCs w:val="24"/>
        </w:rPr>
        <w:t>Padasana</w:t>
      </w:r>
      <w:proofErr w:type="spellEnd"/>
    </w:p>
    <w:p w14:paraId="238FE41E" w14:textId="77777777" w:rsidR="00BF1A67" w:rsidRPr="00313D7A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Uttana</w:t>
      </w:r>
      <w:proofErr w:type="spellEnd"/>
      <w:r>
        <w:rPr>
          <w:rFonts w:ascii="Glametrix" w:hAnsi="Glametrix"/>
          <w:sz w:val="24"/>
          <w:szCs w:val="24"/>
        </w:rPr>
        <w:t xml:space="preserve"> Extended      </w:t>
      </w:r>
      <w:proofErr w:type="spellStart"/>
      <w:r>
        <w:rPr>
          <w:rFonts w:ascii="Glametrix" w:hAnsi="Glametrix"/>
          <w:sz w:val="24"/>
          <w:szCs w:val="24"/>
        </w:rPr>
        <w:t>Pada</w:t>
      </w:r>
      <w:proofErr w:type="spellEnd"/>
      <w:r>
        <w:rPr>
          <w:rFonts w:ascii="Glametrix" w:hAnsi="Glametrix"/>
          <w:sz w:val="24"/>
          <w:szCs w:val="24"/>
        </w:rPr>
        <w:t xml:space="preserve"> Foot</w:t>
      </w:r>
    </w:p>
    <w:p w14:paraId="622F13DC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4319CB45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Sirsasana</w:t>
      </w:r>
      <w:proofErr w:type="spellEnd"/>
    </w:p>
    <w:p w14:paraId="4F97E291" w14:textId="77777777" w:rsidR="00BF1A67" w:rsidRPr="00313D7A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Head</w:t>
      </w:r>
    </w:p>
    <w:p w14:paraId="10DBBFFA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5960917E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Baddha</w:t>
      </w:r>
      <w:proofErr w:type="spellEnd"/>
      <w:r w:rsidRPr="00313D7A">
        <w:rPr>
          <w:rFonts w:ascii="Glametrix" w:hAnsi="Glametrix"/>
          <w:sz w:val="24"/>
          <w:szCs w:val="24"/>
        </w:rPr>
        <w:t xml:space="preserve"> </w:t>
      </w:r>
      <w:proofErr w:type="spellStart"/>
      <w:r w:rsidRPr="00313D7A">
        <w:rPr>
          <w:rFonts w:ascii="Glametrix" w:hAnsi="Glametrix"/>
          <w:sz w:val="24"/>
          <w:szCs w:val="24"/>
        </w:rPr>
        <w:t>Padmasana</w:t>
      </w:r>
      <w:proofErr w:type="spellEnd"/>
    </w:p>
    <w:p w14:paraId="68BA6709" w14:textId="77777777" w:rsidR="00715200" w:rsidRPr="00313D7A" w:rsidRDefault="00715200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proofErr w:type="gramStart"/>
      <w:r>
        <w:rPr>
          <w:rFonts w:ascii="Glametrix" w:hAnsi="Glametrix"/>
          <w:sz w:val="24"/>
          <w:szCs w:val="24"/>
        </w:rPr>
        <w:t>Bad</w:t>
      </w:r>
      <w:r w:rsidR="00BF1A67">
        <w:rPr>
          <w:rFonts w:ascii="Glametrix" w:hAnsi="Glametrix"/>
          <w:sz w:val="24"/>
          <w:szCs w:val="24"/>
        </w:rPr>
        <w:t>d</w:t>
      </w:r>
      <w:r>
        <w:rPr>
          <w:rFonts w:ascii="Glametrix" w:hAnsi="Glametrix"/>
          <w:sz w:val="24"/>
          <w:szCs w:val="24"/>
        </w:rPr>
        <w:t>ha</w:t>
      </w:r>
      <w:proofErr w:type="spellEnd"/>
      <w:r>
        <w:rPr>
          <w:rFonts w:ascii="Glametrix" w:hAnsi="Glametrix"/>
          <w:sz w:val="24"/>
          <w:szCs w:val="24"/>
        </w:rPr>
        <w:t xml:space="preserve">  Bound</w:t>
      </w:r>
      <w:proofErr w:type="gramEnd"/>
      <w:r>
        <w:rPr>
          <w:rFonts w:ascii="Glametrix" w:hAnsi="Glametrix"/>
          <w:sz w:val="24"/>
          <w:szCs w:val="24"/>
        </w:rPr>
        <w:t xml:space="preserve">         </w:t>
      </w:r>
      <w:proofErr w:type="spellStart"/>
      <w:r>
        <w:rPr>
          <w:rFonts w:ascii="Glametrix" w:hAnsi="Glametrix"/>
          <w:sz w:val="24"/>
          <w:szCs w:val="24"/>
        </w:rPr>
        <w:t>Padama</w:t>
      </w:r>
      <w:proofErr w:type="spellEnd"/>
      <w:r>
        <w:rPr>
          <w:rFonts w:ascii="Glametrix" w:hAnsi="Glametrix"/>
          <w:sz w:val="24"/>
          <w:szCs w:val="24"/>
        </w:rPr>
        <w:t xml:space="preserve">  Lotus</w:t>
      </w:r>
    </w:p>
    <w:p w14:paraId="520FC36C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41C8E971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Yogamudra</w:t>
      </w:r>
      <w:proofErr w:type="spellEnd"/>
    </w:p>
    <w:p w14:paraId="53B05A68" w14:textId="77777777" w:rsidR="00BF1A67" w:rsidRPr="00313D7A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Yoga       Mudra Seal</w:t>
      </w:r>
    </w:p>
    <w:p w14:paraId="2F893720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3E149D51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Padmasana</w:t>
      </w:r>
      <w:proofErr w:type="spellEnd"/>
    </w:p>
    <w:p w14:paraId="37E40C56" w14:textId="77777777" w:rsidR="00BF1A67" w:rsidRPr="00313D7A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Lotus</w:t>
      </w:r>
    </w:p>
    <w:p w14:paraId="42BA05E6" w14:textId="77777777" w:rsidR="00313D7A" w:rsidRDefault="00313D7A" w:rsidP="00313D7A">
      <w:pPr>
        <w:rPr>
          <w:b/>
        </w:rPr>
      </w:pPr>
    </w:p>
    <w:p w14:paraId="75812D68" w14:textId="77777777" w:rsidR="00313D7A" w:rsidRPr="00313D7A" w:rsidRDefault="00313D7A" w:rsidP="00313D7A">
      <w:pPr>
        <w:rPr>
          <w:rFonts w:ascii="Glametrix" w:hAnsi="Glametrix"/>
          <w:b/>
          <w:sz w:val="24"/>
          <w:szCs w:val="24"/>
        </w:rPr>
      </w:pPr>
      <w:proofErr w:type="spellStart"/>
      <w:r w:rsidRPr="00313D7A">
        <w:rPr>
          <w:rFonts w:ascii="Glametrix" w:hAnsi="Glametrix"/>
          <w:b/>
          <w:sz w:val="24"/>
          <w:szCs w:val="24"/>
        </w:rPr>
        <w:t>Pranayam</w:t>
      </w:r>
      <w:proofErr w:type="spellEnd"/>
    </w:p>
    <w:p w14:paraId="77B7DB59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6366ED2D" w14:textId="77777777" w:rsidR="00313D7A" w:rsidRP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 w:rsidRPr="00313D7A">
        <w:rPr>
          <w:rFonts w:ascii="Glametrix" w:hAnsi="Glametrix"/>
          <w:sz w:val="24"/>
          <w:szCs w:val="24"/>
        </w:rPr>
        <w:t xml:space="preserve">Balance Breath </w:t>
      </w:r>
    </w:p>
    <w:p w14:paraId="7EA5BD52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14:paraId="375CFB29" w14:textId="77777777" w:rsidR="00313D7A" w:rsidRDefault="00313D7A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313D7A">
        <w:rPr>
          <w:rFonts w:ascii="Glametrix" w:hAnsi="Glametrix"/>
          <w:sz w:val="24"/>
          <w:szCs w:val="24"/>
        </w:rPr>
        <w:t>Utpluthih</w:t>
      </w:r>
      <w:proofErr w:type="spellEnd"/>
    </w:p>
    <w:p w14:paraId="051C1DDA" w14:textId="77777777" w:rsidR="00BF1A67" w:rsidRDefault="00BF1A67" w:rsidP="00313D7A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Sprung Up</w:t>
      </w:r>
    </w:p>
    <w:p w14:paraId="22B1F263" w14:textId="77777777" w:rsidR="00AE3464" w:rsidRPr="00AE3464" w:rsidRDefault="00AE3464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40"/>
          <w:szCs w:val="40"/>
        </w:rPr>
      </w:pPr>
      <w:r w:rsidRPr="00AE3464">
        <w:rPr>
          <w:rFonts w:ascii="Glametrix" w:hAnsi="Glametrix"/>
          <w:kern w:val="28"/>
          <w:sz w:val="28"/>
          <w:szCs w:val="28"/>
        </w:rPr>
        <w:t xml:space="preserve">Ref:   Michael Gannon of </w:t>
      </w:r>
      <w:proofErr w:type="spellStart"/>
      <w:r w:rsidRPr="00AE3464">
        <w:rPr>
          <w:rFonts w:ascii="Glametrix" w:hAnsi="Glametrix"/>
          <w:kern w:val="28"/>
          <w:sz w:val="28"/>
          <w:szCs w:val="28"/>
        </w:rPr>
        <w:t>Ashtanga</w:t>
      </w:r>
      <w:proofErr w:type="spellEnd"/>
      <w:r w:rsidRPr="00AE3464">
        <w:rPr>
          <w:rFonts w:ascii="Glametrix" w:hAnsi="Glametrix"/>
          <w:kern w:val="28"/>
          <w:sz w:val="28"/>
          <w:szCs w:val="28"/>
        </w:rPr>
        <w:t xml:space="preserve"> Americas</w:t>
      </w:r>
      <w:r w:rsidR="00BF1A67">
        <w:rPr>
          <w:rFonts w:ascii="Glametrix" w:hAnsi="Glametrix"/>
          <w:kern w:val="28"/>
          <w:sz w:val="28"/>
          <w:szCs w:val="28"/>
        </w:rPr>
        <w:t xml:space="preserve">; </w:t>
      </w:r>
      <w:proofErr w:type="spellStart"/>
      <w:r w:rsidR="00BF1A67">
        <w:rPr>
          <w:rFonts w:ascii="Glametrix" w:hAnsi="Glametrix"/>
          <w:kern w:val="28"/>
          <w:sz w:val="28"/>
          <w:szCs w:val="28"/>
        </w:rPr>
        <w:t>Astanga</w:t>
      </w:r>
      <w:proofErr w:type="spellEnd"/>
      <w:r w:rsidR="00BF1A67">
        <w:rPr>
          <w:rFonts w:ascii="Glametrix" w:hAnsi="Glametrix"/>
          <w:kern w:val="28"/>
          <w:sz w:val="28"/>
          <w:szCs w:val="28"/>
        </w:rPr>
        <w:t xml:space="preserve"> Yoga by </w:t>
      </w:r>
      <w:proofErr w:type="spellStart"/>
      <w:r w:rsidR="00BF1A67">
        <w:rPr>
          <w:rFonts w:ascii="Glametrix" w:hAnsi="Glametrix"/>
          <w:kern w:val="28"/>
          <w:sz w:val="28"/>
          <w:szCs w:val="28"/>
        </w:rPr>
        <w:t>Lino</w:t>
      </w:r>
      <w:proofErr w:type="spellEnd"/>
      <w:r w:rsidR="00BF1A67">
        <w:rPr>
          <w:rFonts w:ascii="Glametrix" w:hAnsi="Glametrix"/>
          <w:kern w:val="28"/>
          <w:sz w:val="28"/>
          <w:szCs w:val="28"/>
        </w:rPr>
        <w:t xml:space="preserve"> Miele</w:t>
      </w:r>
    </w:p>
    <w:p w14:paraId="1FAC90AA" w14:textId="77777777" w:rsidR="00E44BC7" w:rsidRPr="00AE3464" w:rsidRDefault="00E44BC7" w:rsidP="00E44BC7">
      <w:pPr>
        <w:tabs>
          <w:tab w:val="left" w:pos="2694"/>
        </w:tabs>
        <w:rPr>
          <w:rFonts w:ascii="Glametrix" w:hAnsi="Glametrix"/>
          <w:bCs/>
          <w:sz w:val="48"/>
        </w:rPr>
      </w:pPr>
    </w:p>
    <w:p w14:paraId="3A369549" w14:textId="77777777" w:rsidR="00081B6E" w:rsidRDefault="00081B6E" w:rsidP="00E44BC7">
      <w:pPr>
        <w:pStyle w:val="BodyText"/>
        <w:tabs>
          <w:tab w:val="left" w:pos="2694"/>
          <w:tab w:val="left" w:pos="4846"/>
        </w:tabs>
        <w:rPr>
          <w:b/>
          <w:sz w:val="20"/>
        </w:rPr>
      </w:pPr>
    </w:p>
    <w:p w14:paraId="5B09EEF4" w14:textId="77777777" w:rsidR="00081B6E" w:rsidRDefault="00081B6E" w:rsidP="00E44BC7">
      <w:pPr>
        <w:pStyle w:val="BodyText"/>
        <w:tabs>
          <w:tab w:val="left" w:pos="2694"/>
          <w:tab w:val="left" w:pos="4846"/>
        </w:tabs>
        <w:rPr>
          <w:b/>
          <w:sz w:val="20"/>
        </w:rPr>
      </w:pPr>
    </w:p>
    <w:p w14:paraId="2720F3E3" w14:textId="77777777"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14:paraId="36391EDC" w14:textId="77777777"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14:paraId="4861BE21" w14:textId="77777777"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14:paraId="68C7DA84" w14:textId="77777777"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14:paraId="5616F4AF" w14:textId="77777777" w:rsidR="00081B6E" w:rsidRDefault="00081B6E">
      <w:pPr>
        <w:pStyle w:val="BodyText"/>
        <w:rPr>
          <w:b/>
          <w:sz w:val="20"/>
        </w:rPr>
      </w:pPr>
    </w:p>
    <w:p w14:paraId="49B5CBA5" w14:textId="77777777" w:rsidR="00081B6E" w:rsidRDefault="00081B6E">
      <w:pPr>
        <w:pStyle w:val="BodyText"/>
        <w:rPr>
          <w:b/>
          <w:sz w:val="20"/>
        </w:rPr>
      </w:pPr>
    </w:p>
    <w:p w14:paraId="5E524C43" w14:textId="77777777" w:rsidR="00081B6E" w:rsidRDefault="00081B6E">
      <w:pPr>
        <w:pStyle w:val="BodyText"/>
        <w:rPr>
          <w:b/>
          <w:sz w:val="20"/>
        </w:rPr>
      </w:pPr>
    </w:p>
    <w:p w14:paraId="16447F95" w14:textId="77777777" w:rsidR="00BA5F05" w:rsidRDefault="00BA5F05">
      <w:pPr>
        <w:pStyle w:val="BodyText"/>
        <w:rPr>
          <w:b/>
          <w:sz w:val="20"/>
        </w:rPr>
      </w:pPr>
    </w:p>
    <w:p w14:paraId="5CDF376A" w14:textId="77777777" w:rsidR="00B81F6A" w:rsidRDefault="00B81F6A" w:rsidP="00B81F6A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</w:rPr>
      </w:pPr>
    </w:p>
    <w:p w14:paraId="7A5DD7DD" w14:textId="77777777" w:rsidR="00B81F6A" w:rsidRDefault="00B81F6A" w:rsidP="00EB40E9">
      <w:pPr>
        <w:pStyle w:val="BodyText"/>
        <w:spacing w:before="216" w:line="391" w:lineRule="auto"/>
        <w:ind w:left="621" w:right="7823"/>
        <w:jc w:val="center"/>
        <w:rPr>
          <w:rFonts w:ascii="Glametrix" w:hAnsi="Glametrix"/>
          <w:color w:val="5D167E"/>
          <w:w w:val="105"/>
        </w:rPr>
      </w:pPr>
    </w:p>
    <w:p w14:paraId="7D2F2ADF" w14:textId="77777777" w:rsidR="00DA62E7" w:rsidRPr="00B23792" w:rsidRDefault="00DA62E7" w:rsidP="00DA62E7">
      <w:pPr>
        <w:pStyle w:val="BodyText"/>
        <w:ind w:left="525"/>
        <w:rPr>
          <w:rFonts w:ascii="Glametrix" w:hAnsi="Glametrix"/>
          <w:color w:val="5D167E"/>
          <w:w w:val="72"/>
          <w:sz w:val="36"/>
          <w:szCs w:val="36"/>
        </w:rPr>
      </w:pPr>
    </w:p>
    <w:p w14:paraId="158CBB4E" w14:textId="77777777" w:rsidR="00B81F6A" w:rsidRPr="00B23792" w:rsidRDefault="00B81F6A" w:rsidP="00EB40E9">
      <w:pPr>
        <w:pStyle w:val="BodyText"/>
        <w:spacing w:before="216" w:line="391" w:lineRule="auto"/>
        <w:ind w:left="621" w:right="7823"/>
        <w:jc w:val="center"/>
        <w:rPr>
          <w:rFonts w:ascii="Glametrix" w:hAnsi="Glametrix"/>
          <w:color w:val="5D167E"/>
          <w:w w:val="105"/>
          <w:sz w:val="36"/>
          <w:szCs w:val="36"/>
        </w:rPr>
      </w:pPr>
    </w:p>
    <w:p w14:paraId="52FA506A" w14:textId="77777777" w:rsidR="00B81F6A" w:rsidRPr="00B23792" w:rsidRDefault="00B81F6A" w:rsidP="0037139E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  <w:sz w:val="36"/>
          <w:szCs w:val="36"/>
        </w:rPr>
      </w:pPr>
    </w:p>
    <w:p w14:paraId="67EBCB5F" w14:textId="77777777" w:rsidR="0037139E" w:rsidRDefault="0037139E" w:rsidP="0037139E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</w:rPr>
      </w:pPr>
    </w:p>
    <w:p w14:paraId="5BE5E5AF" w14:textId="77777777" w:rsidR="00BA5F05" w:rsidRDefault="00BA5F05">
      <w:pPr>
        <w:pStyle w:val="BodyText"/>
        <w:rPr>
          <w:sz w:val="22"/>
        </w:rPr>
      </w:pPr>
    </w:p>
    <w:p w14:paraId="1DA9532D" w14:textId="77777777" w:rsidR="00BA5F05" w:rsidRDefault="00643023">
      <w:pPr>
        <w:pStyle w:val="BodyText"/>
        <w:rPr>
          <w:sz w:val="22"/>
        </w:rPr>
      </w:pPr>
      <w:r>
        <w:rPr>
          <w:sz w:val="22"/>
        </w:rPr>
        <w:t xml:space="preserve"> </w:t>
      </w:r>
    </w:p>
    <w:p w14:paraId="03E8AEB5" w14:textId="77777777" w:rsidR="00BA5F05" w:rsidRDefault="00BA5F05">
      <w:pPr>
        <w:pStyle w:val="BodyText"/>
        <w:rPr>
          <w:sz w:val="22"/>
        </w:rPr>
      </w:pPr>
    </w:p>
    <w:p w14:paraId="10830290" w14:textId="77777777" w:rsidR="00BA5F05" w:rsidRDefault="00BA5F05">
      <w:pPr>
        <w:pStyle w:val="BodyText"/>
        <w:rPr>
          <w:sz w:val="22"/>
        </w:rPr>
      </w:pPr>
    </w:p>
    <w:p w14:paraId="0D06199E" w14:textId="77777777" w:rsidR="00BA5F05" w:rsidRDefault="00BA5F05">
      <w:pPr>
        <w:pStyle w:val="BodyText"/>
        <w:rPr>
          <w:sz w:val="22"/>
        </w:rPr>
      </w:pPr>
    </w:p>
    <w:p w14:paraId="3E118AEE" w14:textId="77777777" w:rsidR="00BA5F05" w:rsidRDefault="00BA5F05">
      <w:pPr>
        <w:pStyle w:val="BodyText"/>
        <w:rPr>
          <w:sz w:val="22"/>
        </w:rPr>
      </w:pPr>
    </w:p>
    <w:p w14:paraId="420B9FB5" w14:textId="77777777" w:rsidR="00BA5F05" w:rsidRDefault="00BA5F05">
      <w:pPr>
        <w:pStyle w:val="BodyText"/>
        <w:rPr>
          <w:sz w:val="22"/>
        </w:rPr>
      </w:pPr>
    </w:p>
    <w:p w14:paraId="52FAB506" w14:textId="77777777" w:rsidR="00BA5F05" w:rsidRDefault="00BA5F05">
      <w:pPr>
        <w:pStyle w:val="BodyText"/>
        <w:rPr>
          <w:sz w:val="22"/>
        </w:rPr>
      </w:pPr>
    </w:p>
    <w:p w14:paraId="76FF91F3" w14:textId="77777777" w:rsidR="00BA5F05" w:rsidRDefault="00BA5F05">
      <w:pPr>
        <w:pStyle w:val="BodyText"/>
        <w:rPr>
          <w:sz w:val="22"/>
        </w:rPr>
      </w:pPr>
    </w:p>
    <w:p w14:paraId="458F1143" w14:textId="77777777" w:rsidR="00BA5F05" w:rsidRDefault="00BA5F05" w:rsidP="00D25482">
      <w:pPr>
        <w:pStyle w:val="BodyText"/>
        <w:spacing w:before="7"/>
        <w:jc w:val="center"/>
        <w:rPr>
          <w:sz w:val="21"/>
        </w:rPr>
      </w:pPr>
    </w:p>
    <w:p w14:paraId="1C960618" w14:textId="77777777" w:rsidR="00B81F6A" w:rsidRDefault="001827C9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  <w:r>
        <w:rPr>
          <w:rFonts w:ascii="Glametrix" w:hAnsi="Glametrix"/>
          <w:noProof/>
          <w:color w:val="5D167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F8BF1" wp14:editId="794895C8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</wp:posOffset>
                </wp:positionV>
                <wp:extent cx="139700" cy="45719"/>
                <wp:effectExtent l="0" t="25400" r="12700" b="57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65B6F" w14:textId="77777777" w:rsidR="00EA12A7" w:rsidRDefault="00EA1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5" type="#_x0000_t202" style="position:absolute;left:0;text-align:left;margin-left:176pt;margin-top:1.3pt;width:11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" filled="f" stroked="f">
                <v:textbox>
                  <w:txbxContent>
                    <w:p w:rsidR="00EA12A7" w:rsidRDefault="00EA12A7"/>
                  </w:txbxContent>
                </v:textbox>
                <w10:wrap type="square"/>
              </v:shape>
            </w:pict>
          </mc:Fallback>
        </mc:AlternateContent>
      </w:r>
    </w:p>
    <w:p w14:paraId="42747686" w14:textId="77777777" w:rsidR="00B81F6A" w:rsidRDefault="00B81F6A" w:rsidP="00B81F6A">
      <w:pPr>
        <w:pStyle w:val="BodyText"/>
        <w:spacing w:line="391" w:lineRule="auto"/>
        <w:ind w:left="550" w:right="7625"/>
        <w:rPr>
          <w:rFonts w:ascii="Glametrix" w:hAnsi="Glametrix"/>
          <w:color w:val="5D167E"/>
        </w:rPr>
      </w:pPr>
    </w:p>
    <w:p w14:paraId="08F3C82D" w14:textId="77777777"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0B53237E" w14:textId="77777777"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0F8554A5" w14:textId="77777777"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090CF671" w14:textId="77777777"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5156FEE1" w14:textId="77777777" w:rsidR="0037139E" w:rsidRPr="0037139E" w:rsidRDefault="0037139E" w:rsidP="001827C9"/>
    <w:p w14:paraId="117CCF90" w14:textId="77777777" w:rsidR="00BA5F05" w:rsidRPr="00031CA9" w:rsidRDefault="00BA5F05">
      <w:pPr>
        <w:pStyle w:val="BodyText"/>
        <w:spacing w:line="391" w:lineRule="auto"/>
        <w:ind w:left="395" w:right="7485" w:hanging="20"/>
        <w:jc w:val="center"/>
        <w:rPr>
          <w:rFonts w:ascii="Glametrix" w:hAnsi="Glametrix"/>
        </w:rPr>
      </w:pPr>
    </w:p>
    <w:sectPr w:rsidR="00BA5F05" w:rsidRPr="00031CA9" w:rsidSect="001A6640">
      <w:type w:val="continuous"/>
      <w:pgSz w:w="11910" w:h="16840"/>
      <w:pgMar w:top="500" w:right="428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lametrix">
    <w:panose1 w:val="02000503000000000000"/>
    <w:charset w:val="00"/>
    <w:family w:val="auto"/>
    <w:pitch w:val="variable"/>
    <w:sig w:usb0="A000026F" w:usb1="5000006A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EC"/>
    <w:rsid w:val="00031CA9"/>
    <w:rsid w:val="000560D8"/>
    <w:rsid w:val="00081B6E"/>
    <w:rsid w:val="001029FF"/>
    <w:rsid w:val="00143C71"/>
    <w:rsid w:val="00180DFD"/>
    <w:rsid w:val="001827C9"/>
    <w:rsid w:val="00193E14"/>
    <w:rsid w:val="001A6640"/>
    <w:rsid w:val="001C18EC"/>
    <w:rsid w:val="001F3233"/>
    <w:rsid w:val="00215BDA"/>
    <w:rsid w:val="00275811"/>
    <w:rsid w:val="002A0167"/>
    <w:rsid w:val="00313D7A"/>
    <w:rsid w:val="0037139E"/>
    <w:rsid w:val="003D1302"/>
    <w:rsid w:val="00404329"/>
    <w:rsid w:val="0041165A"/>
    <w:rsid w:val="004B7002"/>
    <w:rsid w:val="005103A3"/>
    <w:rsid w:val="0056569E"/>
    <w:rsid w:val="005A6097"/>
    <w:rsid w:val="005B6AAD"/>
    <w:rsid w:val="006265FD"/>
    <w:rsid w:val="00643023"/>
    <w:rsid w:val="0065742E"/>
    <w:rsid w:val="00687259"/>
    <w:rsid w:val="00715200"/>
    <w:rsid w:val="0076492A"/>
    <w:rsid w:val="0077626A"/>
    <w:rsid w:val="007F0D77"/>
    <w:rsid w:val="00845E02"/>
    <w:rsid w:val="00873877"/>
    <w:rsid w:val="008C7742"/>
    <w:rsid w:val="008D2384"/>
    <w:rsid w:val="008E2E50"/>
    <w:rsid w:val="009309D1"/>
    <w:rsid w:val="009C0F07"/>
    <w:rsid w:val="009F3B3E"/>
    <w:rsid w:val="00A6539E"/>
    <w:rsid w:val="00AE3464"/>
    <w:rsid w:val="00B23792"/>
    <w:rsid w:val="00B81F6A"/>
    <w:rsid w:val="00BA5F05"/>
    <w:rsid w:val="00BF1A67"/>
    <w:rsid w:val="00C01F66"/>
    <w:rsid w:val="00C034AC"/>
    <w:rsid w:val="00C17030"/>
    <w:rsid w:val="00CD1E13"/>
    <w:rsid w:val="00D25482"/>
    <w:rsid w:val="00DA62E7"/>
    <w:rsid w:val="00E07059"/>
    <w:rsid w:val="00E44BC7"/>
    <w:rsid w:val="00E95028"/>
    <w:rsid w:val="00EA12A7"/>
    <w:rsid w:val="00EB40E9"/>
    <w:rsid w:val="00ED3AAA"/>
    <w:rsid w:val="00F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8F1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ntitled:Users:melanieknox:Library:Application%20Support:Microsoft:Office:User%20Templates:My%20Templates:CYS%20Letterhead%20Template%20250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FC31A4-8033-1F45-9611-73D5B578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CYS Letterhead Template 250917.dotx</Template>
  <TotalTime>10</TotalTime>
  <Pages>2</Pages>
  <Words>102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Knox</dc:creator>
  <cp:lastModifiedBy>Melanie Knox</cp:lastModifiedBy>
  <cp:revision>3</cp:revision>
  <cp:lastPrinted>2019-10-10T15:51:00Z</cp:lastPrinted>
  <dcterms:created xsi:type="dcterms:W3CDTF">2019-10-09T21:26:00Z</dcterms:created>
  <dcterms:modified xsi:type="dcterms:W3CDTF">2019-10-10T16:00:00Z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Adobe Photoshop CC 2017 (Macintosh)</vt:lpwstr>
  </property>
  <property fmtid="{D5CDD505-2E9C-101B-9397-08002B2CF9AE}" pid="4" name="LastSaved">
    <vt:filetime>2017-03-18T00:00:00Z</vt:filetime>
  </property>
</Properties>
</file>